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6913"/>
      </w:tblGrid>
      <w:tr w:rsidR="00C420C8" w:rsidRPr="005152F2" w:rsidTr="00C420C8">
        <w:tc>
          <w:tcPr>
            <w:tcW w:w="3023" w:type="dxa"/>
          </w:tcPr>
          <w:p w:rsidR="00C420C8" w:rsidRPr="005152F2" w:rsidRDefault="001A4A2C" w:rsidP="001A4A2C">
            <w:pPr>
              <w:pStyle w:val="Heading1"/>
              <w:jc w:val="both"/>
            </w:pPr>
            <w:r>
              <w:t>your first &amp; last name</w:t>
            </w:r>
          </w:p>
          <w:p w:rsidR="00C420C8" w:rsidRPr="00C420C8" w:rsidRDefault="001A4A2C" w:rsidP="001A4A2C">
            <w:pPr>
              <w:pStyle w:val="Graphic"/>
              <w:jc w:val="both"/>
            </w:pPr>
            <w:r>
              <w:rPr>
                <w:noProof/>
                <w:lang w:val="en-AU" w:eastAsia="en-AU"/>
              </w:rPr>
              <mc:AlternateContent>
                <mc:Choice Requires="wpg">
                  <w:drawing>
                    <wp:anchor distT="0" distB="0" distL="114300" distR="114300" simplePos="0" relativeHeight="251666432" behindDoc="0" locked="0" layoutInCell="1" allowOverlap="1" wp14:anchorId="05EE506E" wp14:editId="229034B9">
                      <wp:simplePos x="0" y="0"/>
                      <wp:positionH relativeFrom="column">
                        <wp:posOffset>771525</wp:posOffset>
                      </wp:positionH>
                      <wp:positionV relativeFrom="paragraph">
                        <wp:posOffset>172463</wp:posOffset>
                      </wp:positionV>
                      <wp:extent cx="328930" cy="328930"/>
                      <wp:effectExtent l="0" t="0" r="13970" b="13970"/>
                      <wp:wrapNone/>
                      <wp:docPr id="12" name="Group 12"/>
                      <wp:cNvGraphicFramePr/>
                      <a:graphic xmlns:a="http://schemas.openxmlformats.org/drawingml/2006/main">
                        <a:graphicData uri="http://schemas.microsoft.com/office/word/2010/wordprocessingGroup">
                          <wpg:wgp>
                            <wpg:cNvGrpSpPr/>
                            <wpg:grpSpPr>
                              <a:xfrm>
                                <a:off x="0" y="0"/>
                                <a:ext cx="328930" cy="328930"/>
                                <a:chOff x="0" y="0"/>
                                <a:chExt cx="328930" cy="328930"/>
                              </a:xfrm>
                            </wpg:grpSpPr>
                            <wps:wsp>
                              <wps:cNvPr id="13" name="Freeform 13"/>
                              <wps:cNvSpPr>
                                <a:spLocks noEditPoints="1"/>
                              </wps:cNvSpPr>
                              <wps:spPr bwMode="auto">
                                <a:xfrm>
                                  <a:off x="0" y="0"/>
                                  <a:ext cx="328930" cy="328930"/>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Freeform 14" descr="Email icon"/>
                              <wps:cNvSpPr>
                                <a:spLocks noChangeAspect="1" noEditPoints="1"/>
                              </wps:cNvSpPr>
                              <wps:spPr bwMode="auto">
                                <a:xfrm>
                                  <a:off x="95324" y="123568"/>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086F8D79" id="Group 12" o:spid="_x0000_s1026" style="position:absolute;margin-left:60.75pt;margin-top:13.6pt;width:25.9pt;height:25.9pt;z-index:251666432" coordsize="328930,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">
                      <v:shape id="Freeform 13" o:spid="_x0000_s1027" style="position:absolute;width:328930;height:328930;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134778,7916;98065,19692;65905,39385;39286,65905;19593,98065;7916,134778;5542,174559;12666,212953;28499,247588;51853,277077;81342,300431;115977,316264;154371,323388;194152,321014;230865,309337;263025,289644;289545,263025;309238,230865;321014,194152;323487,154371;316264,115977;300332,81342;277176,51754;247588,28598;212953,12666;174559,5443;185147,1187;223839,11083;258374,29390;287368,55217;309733,87081;323883,123893;328930,164465;323883,204938;309733,241750;287368,273614;258374,299441;223839,317946;185147,327644;143882,327644;104992,317946;70457,299441;41463,273614;19197,241750;5047,204938;0,164465;5047,123893;19197,87081;41463,55217;70457,29390;104992,11083;143882,1187" o:connectangles="0,0,0,0,0,0,0,0,0,0,0,0,0,0,0,0,0,0,0,0,0,0,0,0,0,0,0,0,0,0,0,0,0,0,0,0,0,0,0,0,0,0,0,0,0,0,0,0,0,0,0,0"/>
                        <o:lock v:ext="edit" verticies="t"/>
                      </v:shape>
                      <v:shape id="Freeform 14" o:spid="_x0000_s1028" alt="Email icon" style="position:absolute;left:95324;top:123568;width:137160;height:91440;visibility:visible;mso-wrap-style:square;v-text-anchor:top" coordsize="1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" path="m108,21r,l60,58,12,21v-1,-1,-1,-2,,-3c13,16,14,16,16,17l60,51,104,17v1,-1,3,-1,4,1c109,19,109,20,108,21r,xm114,r,l6,c3,,,3,,6l,74v,3,3,6,6,6l114,80v3,,6,-3,6,-6l120,6c120,3,117,,114,xe" fillcolor="#37b6ae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v:shape>
                    </v:group>
                  </w:pict>
                </mc:Fallback>
              </mc:AlternateContent>
            </w:r>
          </w:p>
          <w:p w:rsidR="001A4A2C" w:rsidRDefault="001A4A2C" w:rsidP="00441EB9">
            <w:pPr>
              <w:pStyle w:val="Heading3"/>
            </w:pPr>
          </w:p>
          <w:p w:rsidR="00C420C8" w:rsidRDefault="00977E1D" w:rsidP="00441EB9">
            <w:pPr>
              <w:pStyle w:val="Heading3"/>
            </w:pPr>
            <w:sdt>
              <w:sdtPr>
                <w:alias w:val="Enter email:"/>
                <w:tag w:val="Enter email:"/>
                <w:id w:val="1159736844"/>
                <w:placeholder>
                  <w:docPart w:val="C96F46930E3C4C6E806F17CD655ACAF5"/>
                </w:placeholder>
                <w:temporary/>
                <w:showingPlcHdr/>
                <w15:appearance w15:val="hidden"/>
              </w:sdtPr>
              <w:sdtEndPr/>
              <w:sdtContent>
                <w:r w:rsidR="00C420C8" w:rsidRPr="00C420C8">
                  <w:t>Email</w:t>
                </w:r>
              </w:sdtContent>
            </w:sdt>
          </w:p>
          <w:p w:rsidR="001A4A2C" w:rsidRPr="00C420C8" w:rsidRDefault="001A4A2C" w:rsidP="00441EB9">
            <w:pPr>
              <w:pStyle w:val="Heading3"/>
            </w:pPr>
          </w:p>
          <w:p w:rsidR="00C420C8" w:rsidRPr="00C420C8" w:rsidRDefault="001A4A2C" w:rsidP="005246B9">
            <w:pPr>
              <w:pStyle w:val="Graphic"/>
            </w:pPr>
            <w:r>
              <w:rPr>
                <w:noProof/>
                <w:lang w:val="en-AU" w:eastAsia="en-AU"/>
              </w:rPr>
              <mc:AlternateContent>
                <mc:Choice Requires="wpg">
                  <w:drawing>
                    <wp:anchor distT="0" distB="0" distL="114300" distR="114300" simplePos="0" relativeHeight="251664384" behindDoc="0" locked="0" layoutInCell="1" allowOverlap="1" wp14:anchorId="686453EE" wp14:editId="6BF4C55F">
                      <wp:simplePos x="0" y="0"/>
                      <wp:positionH relativeFrom="column">
                        <wp:posOffset>772470</wp:posOffset>
                      </wp:positionH>
                      <wp:positionV relativeFrom="paragraph">
                        <wp:posOffset>23102</wp:posOffset>
                      </wp:positionV>
                      <wp:extent cx="328930" cy="328930"/>
                      <wp:effectExtent l="0" t="0" r="13970" b="13970"/>
                      <wp:wrapNone/>
                      <wp:docPr id="11" name="Group 11"/>
                      <wp:cNvGraphicFramePr/>
                      <a:graphic xmlns:a="http://schemas.openxmlformats.org/drawingml/2006/main">
                        <a:graphicData uri="http://schemas.microsoft.com/office/word/2010/wordprocessingGroup">
                          <wpg:wgp>
                            <wpg:cNvGrpSpPr/>
                            <wpg:grpSpPr>
                              <a:xfrm>
                                <a:off x="0" y="0"/>
                                <a:ext cx="328930" cy="328930"/>
                                <a:chOff x="0" y="0"/>
                                <a:chExt cx="328930" cy="328930"/>
                              </a:xfrm>
                            </wpg:grpSpPr>
                            <wps:wsp>
                              <wps:cNvPr id="3" name="Freeform 3"/>
                              <wps:cNvSpPr>
                                <a:spLocks noEditPoints="1"/>
                              </wps:cNvSpPr>
                              <wps:spPr bwMode="auto">
                                <a:xfrm>
                                  <a:off x="0" y="0"/>
                                  <a:ext cx="328930" cy="328930"/>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7" name="Telephone icon" descr="Phone icon"/>
                              <wps:cNvSpPr>
                                <a:spLocks/>
                              </wps:cNvSpPr>
                              <wps:spPr bwMode="auto">
                                <a:xfrm>
                                  <a:off x="87465" y="83488"/>
                                  <a:ext cx="167005" cy="156210"/>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2BCC854E" id="Group 11" o:spid="_x0000_s1026" style="position:absolute;margin-left:60.8pt;margin-top:1.8pt;width:25.9pt;height:25.9pt;z-index:251664384" coordsize="328930,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">
                      <v:shape id="Freeform 3" o:spid="_x0000_s1027" style="position:absolute;width:328930;height:328930;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134778,7916;98065,19692;65905,39385;39286,65905;19593,98065;7916,134778;5542,174559;12666,212953;28499,247588;51853,277077;81342,300431;115977,316264;154371,323388;194152,321014;230865,309337;263025,289644;289545,263025;309238,230865;321014,194152;323487,154371;316264,115977;300332,81342;277176,51754;247588,28598;212953,12666;174559,5443;185147,1187;223839,11083;258374,29390;287368,55217;309733,87081;323883,123893;328930,164465;323883,204938;309733,241750;287368,273614;258374,299441;223839,317946;185147,327644;143882,327644;104992,317946;70457,299441;41463,273614;19197,241750;5047,204938;0,164465;5047,123893;19197,87081;41463,55217;70457,29390;104992,11083;143882,1187" o:connectangles="0,0,0,0,0,0,0,0,0,0,0,0,0,0,0,0,0,0,0,0,0,0,0,0,0,0,0,0,0,0,0,0,0,0,0,0,0,0,0,0,0,0,0,0,0,0,0,0,0,0,0,0"/>
                        <o:lock v:ext="edit" verticies="t"/>
                      </v:shape>
                      <v:shape id="Telephone icon" o:spid="_x0000_s1028" alt="Phone icon" style="position:absolute;left:87465;top:83488;width:167005;height:156210;visibility:visible;mso-wrap-style:square;v-text-anchor:top" coordsize="2552,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37b6ae [3204]" stroked="f" strokeweight="0">
                        <v:path arrowok="t" o:connecttype="custom" o:connectlocs="31215,657;37956,4598;48557,14391;55886,21258;58897,26811;58373,32245;54316,37560;47575,43173;43780,49144;43387,55235;46267,61326;60075,74821;91748,102587;106669,114530;113016,116202;119299,114709;125254,109634;132060,103722;138800,101692;145410,103185;151823,108081;165500,123069;167005,128324;166089,133041;163995,136564;161966,138595;160854,139490;157843,141759;153590,144864;148485,148208;143119,151194;138015,153284;128526,155553;120935,156210;114652,155613;109155,154120;103985,151911;94169,147432;76369,138177;59944,128145;45089,116978;31935,104558;20548,90764;11125,75298;3861,58041;262,43830;720,32424;4123,21795;10471,11764;18258,3643;24671,358" o:connectangles="0,0,0,0,0,0,0,0,0,0,0,0,0,0,0,0,0,0,0,0,0,0,0,0,0,0,0,0,0,0,0,0,0,0,0,0,0,0,0,0,0,0,0,0,0,0,0,0,0,0,0"/>
                      </v:shape>
                    </v:group>
                  </w:pict>
                </mc:Fallback>
              </mc:AlternateContent>
            </w:r>
          </w:p>
          <w:p w:rsidR="00C420C8" w:rsidRPr="00C420C8" w:rsidRDefault="00977E1D" w:rsidP="00441EB9">
            <w:pPr>
              <w:pStyle w:val="Heading3"/>
            </w:pPr>
            <w:sdt>
              <w:sdtPr>
                <w:alias w:val="Enter telephone:"/>
                <w:tag w:val="Enter telephone:"/>
                <w:id w:val="2067829428"/>
                <w:placeholder>
                  <w:docPart w:val="CAE85EBC9E874F1897BB3BB20A6573B6"/>
                </w:placeholder>
                <w:temporary/>
                <w:showingPlcHdr/>
                <w15:appearance w15:val="hidden"/>
              </w:sdtPr>
              <w:sdtEndPr/>
              <w:sdtContent>
                <w:r w:rsidR="00C420C8" w:rsidRPr="00C420C8">
                  <w:t>Telephone</w:t>
                </w:r>
              </w:sdtContent>
            </w:sdt>
          </w:p>
          <w:p w:rsidR="00C420C8" w:rsidRPr="00C420C8" w:rsidRDefault="001A4A2C" w:rsidP="005246B9">
            <w:pPr>
              <w:pStyle w:val="Graphic"/>
            </w:pPr>
            <w:r>
              <w:rPr>
                <w:noProof/>
                <w:lang w:val="en-AU" w:eastAsia="en-AU"/>
              </w:rPr>
              <mc:AlternateContent>
                <mc:Choice Requires="wpg">
                  <w:drawing>
                    <wp:anchor distT="0" distB="0" distL="114300" distR="114300" simplePos="0" relativeHeight="251659264" behindDoc="0" locked="0" layoutInCell="1" allowOverlap="1">
                      <wp:simplePos x="0" y="0"/>
                      <wp:positionH relativeFrom="column">
                        <wp:posOffset>774211</wp:posOffset>
                      </wp:positionH>
                      <wp:positionV relativeFrom="paragraph">
                        <wp:posOffset>178360</wp:posOffset>
                      </wp:positionV>
                      <wp:extent cx="328930" cy="328930"/>
                      <wp:effectExtent l="0" t="0" r="13970" b="13970"/>
                      <wp:wrapNone/>
                      <wp:docPr id="5" name="Group 5"/>
                      <wp:cNvGraphicFramePr/>
                      <a:graphic xmlns:a="http://schemas.openxmlformats.org/drawingml/2006/main">
                        <a:graphicData uri="http://schemas.microsoft.com/office/word/2010/wordprocessingGroup">
                          <wpg:wgp>
                            <wpg:cNvGrpSpPr/>
                            <wpg:grpSpPr>
                              <a:xfrm>
                                <a:off x="0" y="0"/>
                                <a:ext cx="328930" cy="328930"/>
                                <a:chOff x="0" y="0"/>
                                <a:chExt cx="328930" cy="328930"/>
                              </a:xfrm>
                            </wpg:grpSpPr>
                            <wps:wsp>
                              <wps:cNvPr id="9" name="Address icon" descr="Address icon"/>
                              <wps:cNvSpPr>
                                <a:spLocks/>
                              </wps:cNvSpPr>
                              <wps:spPr bwMode="auto">
                                <a:xfrm>
                                  <a:off x="89855" y="63425"/>
                                  <a:ext cx="158115" cy="184785"/>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78" name="Freeform 78"/>
                              <wps:cNvSpPr>
                                <a:spLocks noEditPoints="1"/>
                              </wps:cNvSpPr>
                              <wps:spPr bwMode="auto">
                                <a:xfrm>
                                  <a:off x="0" y="0"/>
                                  <a:ext cx="328930" cy="328930"/>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18AC456A" id="Group 5" o:spid="_x0000_s1026" style="position:absolute;margin-left:60.95pt;margin-top:14.05pt;width:25.9pt;height:25.9pt;z-index:251659264" coordsize="328930,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">
                      <v:shape id="Address icon" o:spid="_x0000_s1027" alt="Address icon" style="position:absolute;left:89855;top:63425;width:158115;height:184785;visibility:visible;mso-wrap-style:square;v-text-anchor:top" coordsize="2846,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37b6ae [3204]" stroked="f" strokeweight="0">
                        <v:path arrowok="t" o:connecttype="custom" o:connectlocs="82946,1500;89280,7501;97614,16698;107280,27525;117670,39331;128114,51333;137892,62617;146504,72596;153170,80489;157171,85446;153170,87011;143559,87403;137059,87729;137059,167370;136003,177154;132392,182372;125336,184589;119836,184785;113281,184589;106947,184068;103225,180611;101725,172131;101391,160456;101225,148258;101169,135409;101169,124451;101225,117863;100614,111341;97225,106383;91724,103840;84947,102992;77669,102861;69613,103448;62724,105470;57835,109449;56112,115972;56168,158303;56057,175914;53279,181524;46946,184068;31223,184459;24667,182176;21112,176306;20667,149041;20556,88120;17112,88185;10611,88251;4056,88185;222,88185;1444,86033;6056,80228;13111,71553;21889,60921;31890,49115;42334,36918;52557,24982;62002,14219;69835,5283;75946,457" o:connectangles="0,0,0,0,0,0,0,0,0,0,0,0,0,0,0,0,0,0,0,0,0,0,0,0,0,0,0,0,0,0,0,0,0,0,0,0,0,0,0,0,0,0,0,0,0,0,0,0,0,0,0,0,0,0,0,0,0,0,0"/>
                      </v:shape>
                      <v:shape id="Freeform 78" o:spid="_x0000_s1028" style="position:absolute;width:328930;height:328930;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134778,7916;98065,19692;65905,39385;39286,65905;19593,98065;7916,134778;5542,174559;12666,212953;28499,247588;51853,277077;81342,300431;115977,316264;154371,323388;194152,321014;230865,309337;263025,289644;289545,263025;309238,230865;321014,194152;323487,154371;316264,115977;300332,81342;277176,51754;247588,28598;212953,12666;174559,5443;185147,1187;223839,11083;258473,29390;287368,55217;309733,87081;323883,123893;328930,164465;323883,204938;309733,241750;287368,273614;258473,299441;223839,317946;185147,327644;143882,327644;104992,317946;70457,299441;41463,273614;19197,241750;5047,204938;0,164465;5047,123893;19197,87081;41463,55217;70457,29390;104992,11083;143882,1187" o:connectangles="0,0,0,0,0,0,0,0,0,0,0,0,0,0,0,0,0,0,0,0,0,0,0,0,0,0,0,0,0,0,0,0,0,0,0,0,0,0,0,0,0,0,0,0,0,0,0,0,0,0,0,0"/>
                        <o:lock v:ext="edit" verticies="t"/>
                      </v:shape>
                    </v:group>
                  </w:pict>
                </mc:Fallback>
              </mc:AlternateContent>
            </w:r>
          </w:p>
          <w:p w:rsidR="001A4A2C" w:rsidRDefault="001A4A2C" w:rsidP="00441EB9">
            <w:pPr>
              <w:pStyle w:val="Heading3"/>
            </w:pPr>
          </w:p>
          <w:p w:rsidR="00C420C8" w:rsidRPr="00C420C8" w:rsidRDefault="001A4A2C" w:rsidP="00441EB9">
            <w:pPr>
              <w:pStyle w:val="Heading3"/>
            </w:pPr>
            <w:r>
              <w:t>address</w:t>
            </w:r>
          </w:p>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C420C8" w:rsidRPr="005152F2" w:rsidTr="00C420C8">
              <w:tc>
                <w:tcPr>
                  <w:tcW w:w="3023" w:type="dxa"/>
                  <w:tcBorders>
                    <w:top w:val="nil"/>
                    <w:bottom w:val="nil"/>
                  </w:tcBorders>
                  <w:tcMar>
                    <w:top w:w="288" w:type="dxa"/>
                    <w:bottom w:w="288" w:type="dxa"/>
                  </w:tcMar>
                </w:tcPr>
                <w:p w:rsidR="00C420C8" w:rsidRPr="00441EB9" w:rsidRDefault="00C420C8" w:rsidP="001A4A2C">
                  <w:pPr>
                    <w:pStyle w:val="Heading3"/>
                    <w:jc w:val="both"/>
                    <w:rPr>
                      <w:rFonts w:asciiTheme="minorHAnsi" w:eastAsiaTheme="minorHAnsi" w:hAnsiTheme="minorHAnsi" w:cstheme="minorBidi"/>
                      <w:szCs w:val="18"/>
                    </w:rPr>
                  </w:pPr>
                </w:p>
              </w:tc>
            </w:tr>
            <w:tr w:rsidR="00C420C8" w:rsidRPr="005152F2" w:rsidTr="00C420C8">
              <w:tc>
                <w:tcPr>
                  <w:tcW w:w="3023" w:type="dxa"/>
                  <w:tcMar>
                    <w:top w:w="288" w:type="dxa"/>
                    <w:bottom w:w="288" w:type="dxa"/>
                  </w:tcMar>
                </w:tcPr>
                <w:p w:rsidR="001A4A2C" w:rsidRDefault="001A4A2C" w:rsidP="002C77B9">
                  <w:pPr>
                    <w:pStyle w:val="Heading3"/>
                  </w:pPr>
                </w:p>
                <w:p w:rsidR="00C420C8" w:rsidRDefault="00977E1D" w:rsidP="002C77B9">
                  <w:pPr>
                    <w:pStyle w:val="Heading3"/>
                  </w:pPr>
                  <w:sdt>
                    <w:sdtPr>
                      <w:alias w:val="Objective:"/>
                      <w:tag w:val="Objective:"/>
                      <w:id w:val="319159961"/>
                      <w:placeholder>
                        <w:docPart w:val="D6A0A7DD2FB74265BDA1C0F5814841A2"/>
                      </w:placeholder>
                      <w:temporary/>
                      <w:showingPlcHdr/>
                      <w15:appearance w15:val="hidden"/>
                    </w:sdtPr>
                    <w:sdtEndPr/>
                    <w:sdtContent>
                      <w:r w:rsidR="00C420C8">
                        <w:t>Objective</w:t>
                      </w:r>
                    </w:sdtContent>
                  </w:sdt>
                </w:p>
                <w:p w:rsidR="00C420C8" w:rsidRDefault="00C420C8" w:rsidP="00616FF4">
                  <w:pPr>
                    <w:pStyle w:val="GraphicLine"/>
                  </w:pPr>
                  <w:r>
                    <w:rPr>
                      <w:lang w:val="en-AU" w:eastAsia="en-AU"/>
                    </w:rPr>
                    <mc:AlternateContent>
                      <mc:Choice Requires="wps">
                        <w:drawing>
                          <wp:inline distT="0" distB="0" distL="0" distR="0" wp14:anchorId="23B95D5A" wp14:editId="193F1CFD">
                            <wp:extent cx="221615" cy="0"/>
                            <wp:effectExtent l="0" t="0" r="26035" b="19050"/>
                            <wp:docPr id="83" name="Straight Connector 83" title="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E0D8D0" id="Straight Connector 83"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" strokecolor="#37b6ae [3204]" strokeweight="1pt">
                            <v:stroke joinstyle="miter"/>
                            <w10:anchorlock/>
                          </v:line>
                        </w:pict>
                      </mc:Fallback>
                    </mc:AlternateContent>
                  </w:r>
                </w:p>
                <w:p w:rsidR="00C420C8" w:rsidRDefault="001A4A2C" w:rsidP="001A4A2C">
                  <w:r>
                    <w:t>To replace this text with your own, just click it and start typing. Write</w:t>
                  </w:r>
                  <w:r w:rsidRPr="00236C6D">
                    <w:t xml:space="preserve"> a short sentence about your experience, career goal, interest and skills.</w:t>
                  </w:r>
                </w:p>
                <w:p w:rsidR="00485B12" w:rsidRDefault="00485B12" w:rsidP="001A4A2C"/>
                <w:p w:rsidR="00485B12" w:rsidRDefault="00485B12" w:rsidP="001A4A2C"/>
                <w:p w:rsidR="00485B12" w:rsidRDefault="00485B12" w:rsidP="001A4A2C"/>
                <w:p w:rsidR="00485B12" w:rsidRDefault="00485B12" w:rsidP="001A4A2C"/>
                <w:p w:rsidR="00485B12" w:rsidRDefault="00485B12" w:rsidP="001A4A2C"/>
                <w:p w:rsidR="00485B12" w:rsidRDefault="00485B12" w:rsidP="001A4A2C"/>
                <w:p w:rsidR="00485B12" w:rsidRDefault="00485B12" w:rsidP="001A4A2C"/>
                <w:p w:rsidR="00485B12" w:rsidRDefault="00485B12" w:rsidP="001A4A2C"/>
                <w:p w:rsidR="001A4A2C" w:rsidRDefault="001A4A2C" w:rsidP="001A4A2C"/>
              </w:tc>
            </w:tr>
            <w:tr w:rsidR="00C420C8" w:rsidRPr="005152F2" w:rsidTr="00C420C8">
              <w:tc>
                <w:tcPr>
                  <w:tcW w:w="3023" w:type="dxa"/>
                  <w:tcMar>
                    <w:top w:w="288" w:type="dxa"/>
                    <w:bottom w:w="288" w:type="dxa"/>
                  </w:tcMar>
                </w:tcPr>
                <w:p w:rsidR="00C420C8" w:rsidRDefault="00977E1D" w:rsidP="0043426C">
                  <w:pPr>
                    <w:pStyle w:val="Heading3"/>
                  </w:pPr>
                  <w:sdt>
                    <w:sdtPr>
                      <w:alias w:val="Skills:"/>
                      <w:tag w:val="Skills:"/>
                      <w:id w:val="1490835561"/>
                      <w:placeholder>
                        <w:docPart w:val="24D0E699163C44E5B4EF380AE9A94FF1"/>
                      </w:placeholder>
                      <w:temporary/>
                      <w:showingPlcHdr/>
                      <w15:appearance w15:val="hidden"/>
                    </w:sdtPr>
                    <w:sdtEndPr/>
                    <w:sdtContent>
                      <w:r w:rsidR="00C420C8">
                        <w:t>Skills</w:t>
                      </w:r>
                    </w:sdtContent>
                  </w:sdt>
                  <w:r>
                    <w:t xml:space="preserve"> &amp; strengths</w:t>
                  </w:r>
                </w:p>
                <w:p w:rsidR="00C420C8" w:rsidRPr="005A7E57" w:rsidRDefault="00C420C8" w:rsidP="00616FF4">
                  <w:pPr>
                    <w:pStyle w:val="GraphicLine"/>
                  </w:pPr>
                  <w:r>
                    <w:rPr>
                      <w:lang w:val="en-AU" w:eastAsia="en-AU"/>
                    </w:rPr>
                    <mc:AlternateContent>
                      <mc:Choice Requires="wps">
                        <w:drawing>
                          <wp:inline distT="0" distB="0" distL="0" distR="0" wp14:anchorId="5F8C8383" wp14:editId="2C9E2623">
                            <wp:extent cx="221615" cy="0"/>
                            <wp:effectExtent l="0" t="0" r="26035" b="19050"/>
                            <wp:docPr id="84" name="Straight Connector 84" title="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731001" id="Straight Connector 84"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" strokecolor="#37b6ae [3204]" strokeweight="1pt">
                            <v:stroke joinstyle="miter"/>
                            <w10:anchorlock/>
                          </v:line>
                        </w:pict>
                      </mc:Fallback>
                    </mc:AlternateContent>
                  </w:r>
                </w:p>
                <w:p w:rsidR="001A4A2C" w:rsidRDefault="001A4A2C" w:rsidP="001A4A2C">
                  <w:r>
                    <w:t xml:space="preserve">Explain what you are naturally good at. What sets you apart? </w:t>
                  </w:r>
                  <w:sdt>
                    <w:sdtPr>
                      <w:alias w:val="Enter skills 1:"/>
                      <w:tag w:val="Enter skills 1:"/>
                      <w:id w:val="1844044575"/>
                      <w:placeholder>
                        <w:docPart w:val="53804F88C2DC46ADA2044EA789C63F0C"/>
                      </w:placeholder>
                      <w:temporary/>
                      <w:showingPlcHdr/>
                      <w15:appearance w15:val="hidden"/>
                    </w:sdtPr>
                    <w:sdtEndPr/>
                    <w:sdtContent>
                      <w:r w:rsidRPr="00236C6D">
                        <w:t>List your strengths relevant for the role you’re applying for</w:t>
                      </w:r>
                    </w:sdtContent>
                  </w:sdt>
                  <w:r>
                    <w:t>.</w:t>
                  </w:r>
                </w:p>
                <w:p w:rsidR="001A4A2C" w:rsidRPr="00236C6D" w:rsidRDefault="001A4A2C" w:rsidP="001A4A2C"/>
                <w:p w:rsidR="001A4A2C" w:rsidRDefault="001A4A2C" w:rsidP="001A4A2C">
                  <w:pPr>
                    <w:pStyle w:val="ListBullet"/>
                    <w:spacing w:after="80"/>
                    <w:jc w:val="left"/>
                  </w:pPr>
                  <w:r w:rsidRPr="00236C6D">
                    <w:t>Suggestion – Microsoft office suite</w:t>
                  </w:r>
                </w:p>
                <w:p w:rsidR="001A4A2C" w:rsidRDefault="001A4A2C" w:rsidP="001A4A2C">
                  <w:pPr>
                    <w:pStyle w:val="ListBullet"/>
                    <w:spacing w:after="80"/>
                    <w:jc w:val="left"/>
                  </w:pPr>
                  <w:r w:rsidRPr="00236C6D">
                    <w:t>Suggestion –</w:t>
                  </w:r>
                  <w:r>
                    <w:t xml:space="preserve"> w</w:t>
                  </w:r>
                  <w:r w:rsidRPr="00236C6D">
                    <w:t>orks well in a team</w:t>
                  </w:r>
                </w:p>
                <w:p w:rsidR="001A4A2C" w:rsidRPr="009E3C6E" w:rsidRDefault="001A4A2C" w:rsidP="001A4A2C">
                  <w:pPr>
                    <w:pStyle w:val="ListBullet"/>
                    <w:spacing w:after="80"/>
                    <w:jc w:val="left"/>
                  </w:pPr>
                  <w:r>
                    <w:t>List one of your skills/strengths</w:t>
                  </w:r>
                </w:p>
                <w:p w:rsidR="001A4A2C" w:rsidRPr="009E3C6E" w:rsidRDefault="001A4A2C" w:rsidP="001A4A2C">
                  <w:pPr>
                    <w:pStyle w:val="ListBullet"/>
                    <w:spacing w:after="80"/>
                    <w:jc w:val="left"/>
                  </w:pPr>
                  <w:r>
                    <w:t>List one of your skills/strengths</w:t>
                  </w:r>
                </w:p>
                <w:p w:rsidR="001A4A2C" w:rsidRDefault="001A4A2C" w:rsidP="001A4A2C">
                  <w:pPr>
                    <w:pStyle w:val="ListBullet"/>
                    <w:spacing w:after="80"/>
                    <w:jc w:val="left"/>
                  </w:pPr>
                  <w:r>
                    <w:t>List one of your skills/strengths</w:t>
                  </w:r>
                </w:p>
                <w:p w:rsidR="00C420C8" w:rsidRPr="005152F2" w:rsidRDefault="00C420C8" w:rsidP="00463463"/>
              </w:tc>
            </w:tr>
          </w:tbl>
          <w:p w:rsidR="00C420C8" w:rsidRPr="005152F2" w:rsidRDefault="00C420C8" w:rsidP="003856C9">
            <w:bookmarkStart w:id="0" w:name="_GoBack"/>
            <w:bookmarkEnd w:id="0"/>
          </w:p>
        </w:tc>
        <w:tc>
          <w:tcPr>
            <w:tcW w:w="6912" w:type="dxa"/>
          </w:tcPr>
          <w:tbl>
            <w:tblPr>
              <w:tblW w:w="5000" w:type="pct"/>
              <w:tblLayout w:type="fixed"/>
              <w:tblLook w:val="04A0" w:firstRow="1" w:lastRow="0" w:firstColumn="1" w:lastColumn="0" w:noHBand="0" w:noVBand="1"/>
              <w:tblDescription w:val="Right side layout table"/>
            </w:tblPr>
            <w:tblGrid>
              <w:gridCol w:w="6913"/>
            </w:tblGrid>
            <w:tr w:rsidR="00C420C8" w:rsidTr="00485B12">
              <w:trPr>
                <w:trHeight w:val="3828"/>
              </w:trPr>
              <w:tc>
                <w:tcPr>
                  <w:tcW w:w="5191" w:type="dxa"/>
                  <w:tcMar>
                    <w:left w:w="720" w:type="dxa"/>
                    <w:bottom w:w="288" w:type="dxa"/>
                    <w:right w:w="0" w:type="dxa"/>
                  </w:tcMar>
                </w:tcPr>
                <w:p w:rsidR="00C420C8" w:rsidRPr="005152F2" w:rsidRDefault="001A4A2C" w:rsidP="008F6337">
                  <w:pPr>
                    <w:pStyle w:val="Heading2"/>
                  </w:pPr>
                  <w:r>
                    <w:lastRenderedPageBreak/>
                    <w:t>education</w:t>
                  </w:r>
                </w:p>
                <w:p w:rsidR="001A4A2C" w:rsidRPr="0043426C" w:rsidRDefault="001A4A2C" w:rsidP="001A4A2C">
                  <w:pPr>
                    <w:pStyle w:val="Heading4"/>
                  </w:pPr>
                  <w:r>
                    <w:t>school year / school name / dates attended</w:t>
                  </w:r>
                </w:p>
                <w:p w:rsidR="001A4A2C" w:rsidRPr="0064551F" w:rsidRDefault="001A4A2C" w:rsidP="001A4A2C">
                  <w:r>
                    <w:t>You might want to i</w:t>
                  </w:r>
                  <w:r w:rsidRPr="0064551F">
                    <w:t>nclude some of the subjects you</w:t>
                  </w:r>
                  <w:r>
                    <w:t xml:space="preserve"> enjoyed or did well at school</w:t>
                  </w:r>
                  <w:r w:rsidRPr="00F0389B">
                    <w:t xml:space="preserve"> </w:t>
                  </w:r>
                  <w:r>
                    <w:t>and any academic achievement.</w:t>
                  </w:r>
                </w:p>
                <w:p w:rsidR="001A4A2C" w:rsidRPr="0043426C" w:rsidRDefault="00485B12" w:rsidP="001A4A2C">
                  <w:pPr>
                    <w:pStyle w:val="Heading4"/>
                  </w:pPr>
                  <w:r>
                    <w:t>degree title</w:t>
                  </w:r>
                  <w:r w:rsidR="001A4A2C">
                    <w:t xml:space="preserve"> / school / dates attended</w:t>
                  </w:r>
                </w:p>
                <w:p w:rsidR="001A4A2C" w:rsidRDefault="00485B12" w:rsidP="00485B12">
                  <w:r w:rsidRPr="008D5072">
                    <w:t>It’s okay to brag about your scores. You can also write down a description of any courses you have undertaken.</w:t>
                  </w:r>
                </w:p>
              </w:tc>
            </w:tr>
            <w:tr w:rsidR="00C420C8" w:rsidTr="00485B12">
              <w:trPr>
                <w:trHeight w:val="87"/>
              </w:trPr>
              <w:tc>
                <w:tcPr>
                  <w:tcW w:w="5191" w:type="dxa"/>
                  <w:tcMar>
                    <w:left w:w="720" w:type="dxa"/>
                    <w:bottom w:w="288" w:type="dxa"/>
                    <w:right w:w="0" w:type="dxa"/>
                  </w:tcMar>
                </w:tcPr>
                <w:p w:rsidR="00C420C8" w:rsidRPr="005152F2" w:rsidRDefault="001A4A2C" w:rsidP="008F6337">
                  <w:pPr>
                    <w:pStyle w:val="Heading2"/>
                  </w:pPr>
                  <w:r>
                    <w:t>experience</w:t>
                  </w:r>
                </w:p>
                <w:p w:rsidR="001A4A2C" w:rsidRPr="0043426C" w:rsidRDefault="00485B12" w:rsidP="00485B12">
                  <w:pPr>
                    <w:pStyle w:val="Heading4"/>
                  </w:pPr>
                  <w:r>
                    <w:t>job title / company / location</w:t>
                  </w:r>
                </w:p>
                <w:p w:rsidR="001A4A2C" w:rsidRDefault="00977E1D" w:rsidP="001A4A2C">
                  <w:pPr>
                    <w:pStyle w:val="Heading5"/>
                  </w:pPr>
                  <w:sdt>
                    <w:sdtPr>
                      <w:alias w:val="Enter Dates From for employment 1:"/>
                      <w:tag w:val="Enter Dates From for employment 1:"/>
                      <w:id w:val="-1914612906"/>
                      <w:placeholder>
                        <w:docPart w:val="ABF438B89B534556A2FA7BE77A7AABFC"/>
                      </w:placeholder>
                      <w:temporary/>
                      <w:showingPlcHdr/>
                      <w15:appearance w15:val="hidden"/>
                    </w:sdtPr>
                    <w:sdtEndPr/>
                    <w:sdtContent>
                      <w:r w:rsidR="001A4A2C">
                        <w:t>Dates From</w:t>
                      </w:r>
                    </w:sdtContent>
                  </w:sdt>
                  <w:r w:rsidR="001A4A2C">
                    <w:t xml:space="preserve"> – </w:t>
                  </w:r>
                  <w:sdt>
                    <w:sdtPr>
                      <w:alias w:val="Enter Dates To for employment 1:"/>
                      <w:tag w:val="Enter Dates To for employment 1:"/>
                      <w:id w:val="1298186089"/>
                      <w:placeholder>
                        <w:docPart w:val="8F2C2FE299BF481D9E352FAC9D73FC8E"/>
                      </w:placeholder>
                      <w:temporary/>
                      <w:showingPlcHdr/>
                      <w15:appearance w15:val="hidden"/>
                    </w:sdtPr>
                    <w:sdtEndPr/>
                    <w:sdtContent>
                      <w:r w:rsidR="001A4A2C">
                        <w:t>To</w:t>
                      </w:r>
                    </w:sdtContent>
                  </w:sdt>
                </w:p>
                <w:p w:rsidR="00485B12" w:rsidRPr="00485B12" w:rsidRDefault="00485B12" w:rsidP="00485B12"/>
                <w:p w:rsidR="00485B12" w:rsidRDefault="00485B12" w:rsidP="00485B12">
                  <w:r w:rsidRPr="009529ED">
                    <w:t>Describe your responsibilities and achievements. Use examples, but keep it simple and short.</w:t>
                  </w:r>
                </w:p>
                <w:p w:rsidR="00485B12" w:rsidRPr="0043426C" w:rsidRDefault="00485B12" w:rsidP="00485B12">
                  <w:pPr>
                    <w:pStyle w:val="Heading4"/>
                  </w:pPr>
                  <w:r>
                    <w:t>cashier / coles / sydney city</w:t>
                  </w:r>
                </w:p>
                <w:p w:rsidR="001A4A2C" w:rsidRDefault="00485B12" w:rsidP="001A4A2C">
                  <w:pPr>
                    <w:pStyle w:val="Heading5"/>
                  </w:pPr>
                  <w:r>
                    <w:t>May 2012</w:t>
                  </w:r>
                  <w:r w:rsidR="001A4A2C">
                    <w:t xml:space="preserve"> – </w:t>
                  </w:r>
                  <w:r>
                    <w:t>Current</w:t>
                  </w:r>
                </w:p>
                <w:p w:rsidR="00485B12" w:rsidRPr="00485B12" w:rsidRDefault="00485B12" w:rsidP="00485B12"/>
                <w:p w:rsidR="00485B12" w:rsidRDefault="00485B12" w:rsidP="00485B12">
                  <w:pPr>
                    <w:jc w:val="left"/>
                  </w:pPr>
                  <w:r>
                    <w:t>Responsibilities included:</w:t>
                  </w:r>
                </w:p>
                <w:p w:rsidR="00485B12" w:rsidRDefault="00485B12" w:rsidP="00485B12">
                  <w:pPr>
                    <w:pStyle w:val="ListBullet"/>
                    <w:spacing w:after="0"/>
                    <w:jc w:val="left"/>
                  </w:pPr>
                  <w:r>
                    <w:t>Customer service</w:t>
                  </w:r>
                </w:p>
                <w:p w:rsidR="00485B12" w:rsidRDefault="00485B12" w:rsidP="00485B12">
                  <w:pPr>
                    <w:pStyle w:val="ListBullet"/>
                    <w:spacing w:after="0"/>
                    <w:jc w:val="left"/>
                  </w:pPr>
                  <w:r>
                    <w:t>Cash handling</w:t>
                  </w:r>
                </w:p>
                <w:p w:rsidR="001A4A2C" w:rsidRDefault="00485B12" w:rsidP="00485B12">
                  <w:pPr>
                    <w:pStyle w:val="ListBullet"/>
                    <w:spacing w:after="0"/>
                    <w:jc w:val="left"/>
                  </w:pPr>
                  <w:r w:rsidRPr="009529ED">
                    <w:t>Packing shelves</w:t>
                  </w:r>
                </w:p>
                <w:p w:rsidR="00485B12" w:rsidRDefault="00485B12" w:rsidP="00485B12">
                  <w:pPr>
                    <w:pStyle w:val="ListBullet"/>
                    <w:numPr>
                      <w:ilvl w:val="0"/>
                      <w:numId w:val="0"/>
                    </w:numPr>
                    <w:spacing w:after="0"/>
                    <w:ind w:left="360" w:hanging="360"/>
                    <w:jc w:val="left"/>
                  </w:pPr>
                </w:p>
                <w:p w:rsidR="00485B12" w:rsidRPr="0043426C" w:rsidRDefault="00485B12" w:rsidP="00485B12">
                  <w:pPr>
                    <w:pStyle w:val="Heading4"/>
                  </w:pPr>
                  <w:r>
                    <w:t>baby sitting / sydney</w:t>
                  </w:r>
                </w:p>
                <w:p w:rsidR="00485B12" w:rsidRDefault="00485B12" w:rsidP="00485B12">
                  <w:pPr>
                    <w:pStyle w:val="Heading5"/>
                  </w:pPr>
                  <w:r>
                    <w:t>November 2011 – April 2012</w:t>
                  </w:r>
                </w:p>
                <w:p w:rsidR="00485B12" w:rsidRPr="00485B12" w:rsidRDefault="00485B12" w:rsidP="00485B12"/>
                <w:p w:rsidR="00485B12" w:rsidRDefault="00485B12" w:rsidP="00485B12">
                  <w:pPr>
                    <w:jc w:val="left"/>
                  </w:pPr>
                  <w:r>
                    <w:t>Responsibilities included:</w:t>
                  </w:r>
                </w:p>
                <w:p w:rsidR="00485B12" w:rsidRDefault="00485B12" w:rsidP="00485B12">
                  <w:pPr>
                    <w:pStyle w:val="ListBullet"/>
                    <w:spacing w:after="0"/>
                    <w:jc w:val="left"/>
                  </w:pPr>
                  <w:r>
                    <w:t>Ensuring a safe environment</w:t>
                  </w:r>
                </w:p>
                <w:p w:rsidR="00485B12" w:rsidRDefault="00485B12" w:rsidP="00485B12">
                  <w:pPr>
                    <w:pStyle w:val="ListBullet"/>
                    <w:spacing w:after="0"/>
                    <w:jc w:val="left"/>
                  </w:pPr>
                  <w:r>
                    <w:t>Preparing snacks</w:t>
                  </w:r>
                </w:p>
                <w:p w:rsidR="00485B12" w:rsidRDefault="00485B12" w:rsidP="00485B12">
                  <w:pPr>
                    <w:pStyle w:val="ListBullet"/>
                    <w:spacing w:after="0"/>
                    <w:jc w:val="left"/>
                  </w:pPr>
                  <w:r>
                    <w:t>Doing housework</w:t>
                  </w:r>
                </w:p>
              </w:tc>
            </w:tr>
            <w:tr w:rsidR="00C420C8" w:rsidTr="00825ED8">
              <w:tc>
                <w:tcPr>
                  <w:tcW w:w="5191" w:type="dxa"/>
                  <w:tcMar>
                    <w:left w:w="720" w:type="dxa"/>
                    <w:right w:w="0" w:type="dxa"/>
                  </w:tcMar>
                </w:tcPr>
                <w:p w:rsidR="00C420C8" w:rsidRPr="005152F2" w:rsidRDefault="00485B12" w:rsidP="008F6337">
                  <w:pPr>
                    <w:pStyle w:val="Heading2"/>
                  </w:pPr>
                  <w:r>
                    <w:lastRenderedPageBreak/>
                    <w:t>interests and hobbies</w:t>
                  </w:r>
                </w:p>
                <w:p w:rsidR="00485B12" w:rsidRDefault="00977E1D" w:rsidP="00485B12">
                  <w:sdt>
                    <w:sdtPr>
                      <w:alias w:val="Enter activities description:"/>
                      <w:tag w:val="Enter activities description:"/>
                      <w:id w:val="1235818971"/>
                      <w:placeholder>
                        <w:docPart w:val="29F5434A8E344F8A91ADB957A7879435"/>
                      </w:placeholder>
                      <w:temporary/>
                      <w:showingPlcHdr/>
                      <w15:appearance w15:val="hidden"/>
                    </w:sdtPr>
                    <w:sdtEndPr/>
                    <w:sdtContent>
                      <w:r w:rsidR="00485B12" w:rsidRPr="0031499D">
                        <w:t>Use this section to highlight your relevant passions, activities, and how you like to give back. It’s good to include Leadership and volunteer experience here. Or show off important extras like publications, certifications, languages and more.</w:t>
                      </w:r>
                    </w:sdtContent>
                  </w:sdt>
                </w:p>
                <w:p w:rsidR="00485B12" w:rsidRPr="00236C6D" w:rsidRDefault="00485B12" w:rsidP="00485B12">
                  <w:r w:rsidRPr="00236C6D">
                    <w:t xml:space="preserve"> </w:t>
                  </w:r>
                </w:p>
                <w:p w:rsidR="00485B12" w:rsidRDefault="00485B12" w:rsidP="00485B12">
                  <w:pPr>
                    <w:pStyle w:val="ListBullet"/>
                    <w:spacing w:after="0"/>
                    <w:jc w:val="left"/>
                  </w:pPr>
                  <w:r>
                    <w:t>Example – running</w:t>
                  </w:r>
                </w:p>
                <w:p w:rsidR="00485B12" w:rsidRDefault="00485B12" w:rsidP="00485B12">
                  <w:pPr>
                    <w:pStyle w:val="ListBullet"/>
                    <w:spacing w:after="0"/>
                    <w:jc w:val="left"/>
                  </w:pPr>
                  <w:r>
                    <w:t>Example – reading</w:t>
                  </w:r>
                </w:p>
                <w:p w:rsidR="00485B12" w:rsidRDefault="00485B12" w:rsidP="00485B12">
                  <w:pPr>
                    <w:pStyle w:val="ListBullet"/>
                    <w:numPr>
                      <w:ilvl w:val="0"/>
                      <w:numId w:val="0"/>
                    </w:numPr>
                    <w:spacing w:after="0"/>
                    <w:ind w:left="360" w:hanging="360"/>
                    <w:jc w:val="left"/>
                  </w:pPr>
                </w:p>
                <w:p w:rsidR="00485B12" w:rsidRDefault="00485B12" w:rsidP="00485B12">
                  <w:pPr>
                    <w:pStyle w:val="ListBullet"/>
                    <w:numPr>
                      <w:ilvl w:val="0"/>
                      <w:numId w:val="0"/>
                    </w:numPr>
                    <w:spacing w:after="0"/>
                    <w:ind w:left="360" w:hanging="360"/>
                    <w:jc w:val="left"/>
                  </w:pPr>
                </w:p>
                <w:p w:rsidR="00485B12" w:rsidRDefault="00485B12" w:rsidP="00485B12">
                  <w:pPr>
                    <w:pStyle w:val="ListBullet"/>
                    <w:numPr>
                      <w:ilvl w:val="0"/>
                      <w:numId w:val="0"/>
                    </w:numPr>
                    <w:spacing w:after="0"/>
                    <w:ind w:left="360" w:hanging="360"/>
                    <w:jc w:val="left"/>
                  </w:pPr>
                </w:p>
                <w:p w:rsidR="00485B12" w:rsidRDefault="00485B12" w:rsidP="00485B12">
                  <w:pPr>
                    <w:pStyle w:val="ListBullet"/>
                    <w:numPr>
                      <w:ilvl w:val="0"/>
                      <w:numId w:val="0"/>
                    </w:numPr>
                    <w:spacing w:after="0"/>
                    <w:ind w:left="360" w:hanging="360"/>
                    <w:jc w:val="left"/>
                  </w:pPr>
                </w:p>
                <w:p w:rsidR="00485B12" w:rsidRPr="005152F2" w:rsidRDefault="00485B12" w:rsidP="00485B12">
                  <w:pPr>
                    <w:pStyle w:val="Heading2"/>
                  </w:pPr>
                  <w:r>
                    <w:t>refrences</w:t>
                  </w:r>
                </w:p>
                <w:p w:rsidR="00485B12" w:rsidRDefault="00485B12" w:rsidP="00485B12">
                  <w:pPr>
                    <w:pStyle w:val="Heading4"/>
                  </w:pPr>
                  <w:r>
                    <w:t>reference name</w:t>
                  </w:r>
                </w:p>
                <w:p w:rsidR="00485B12" w:rsidRPr="00236C6D" w:rsidRDefault="00485B12" w:rsidP="00485B12">
                  <w:r w:rsidRPr="00236C6D">
                    <w:t>[Title, Company]</w:t>
                  </w:r>
                </w:p>
                <w:p w:rsidR="00485B12" w:rsidRDefault="00485B12" w:rsidP="00485B12">
                  <w:r w:rsidRPr="00236C6D">
                    <w:t>[Contact information]</w:t>
                  </w:r>
                </w:p>
                <w:p w:rsidR="00485B12" w:rsidRDefault="00485B12" w:rsidP="00485B12"/>
                <w:p w:rsidR="00485B12" w:rsidRDefault="00485B12" w:rsidP="00485B12">
                  <w:pPr>
                    <w:pStyle w:val="Heading4"/>
                  </w:pPr>
                  <w:r>
                    <w:t>reference name</w:t>
                  </w:r>
                </w:p>
                <w:p w:rsidR="00485B12" w:rsidRPr="00236C6D" w:rsidRDefault="00485B12" w:rsidP="00485B12">
                  <w:r w:rsidRPr="00236C6D">
                    <w:t>[Title, Company]</w:t>
                  </w:r>
                </w:p>
                <w:p w:rsidR="00485B12" w:rsidRDefault="00485B12" w:rsidP="00485B12">
                  <w:pPr>
                    <w:pStyle w:val="ListBullet"/>
                    <w:numPr>
                      <w:ilvl w:val="0"/>
                      <w:numId w:val="0"/>
                    </w:numPr>
                    <w:spacing w:after="0"/>
                    <w:ind w:left="360" w:hanging="360"/>
                  </w:pPr>
                  <w:r w:rsidRPr="00236C6D">
                    <w:t>[Contact information]</w:t>
                  </w:r>
                </w:p>
                <w:p w:rsidR="00C420C8" w:rsidRDefault="00C420C8" w:rsidP="008F6337"/>
              </w:tc>
            </w:tr>
          </w:tbl>
          <w:p w:rsidR="00C420C8" w:rsidRPr="005152F2" w:rsidRDefault="00C420C8" w:rsidP="003856C9"/>
        </w:tc>
      </w:tr>
    </w:tbl>
    <w:p w:rsidR="003F5FDB" w:rsidRDefault="003F5FDB" w:rsidP="00841714">
      <w:pPr>
        <w:pStyle w:val="NoSpacing"/>
      </w:pPr>
    </w:p>
    <w:sectPr w:rsidR="003F5FDB" w:rsidSect="00485B12">
      <w:headerReference w:type="default" r:id="rId7"/>
      <w:footerReference w:type="default" r:id="rId8"/>
      <w:headerReference w:type="first" r:id="rId9"/>
      <w:footerReference w:type="first" r:id="rId10"/>
      <w:pgSz w:w="12240" w:h="15840"/>
      <w:pgMar w:top="2074" w:right="1152" w:bottom="1560"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2C" w:rsidRDefault="001A4A2C" w:rsidP="003856C9">
      <w:pPr>
        <w:spacing w:after="0" w:line="240" w:lineRule="auto"/>
      </w:pPr>
      <w:r>
        <w:separator/>
      </w:r>
    </w:p>
  </w:endnote>
  <w:endnote w:type="continuationSeparator" w:id="0">
    <w:p w:rsidR="001A4A2C" w:rsidRDefault="001A4A2C"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C9" w:rsidRDefault="007803B7" w:rsidP="007803B7">
    <w:pPr>
      <w:pStyle w:val="Footer"/>
    </w:pPr>
    <w:r w:rsidRPr="00DC79BB">
      <w:rPr>
        <w:noProof/>
        <w:lang w:val="en-AU" w:eastAsia="en-AU"/>
      </w:rPr>
      <mc:AlternateContent>
        <mc:Choice Requires="wpg">
          <w:drawing>
            <wp:anchor distT="0" distB="0" distL="114300" distR="114300" simplePos="0" relativeHeight="251667456" behindDoc="0" locked="1" layoutInCell="1" allowOverlap="1" wp14:anchorId="5B8EE54A" wp14:editId="13FF26E5">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56B623A" id="Group 4" o:spid="_x0000_s1026" alt="Title: 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">
              <o:lock v:ext="edit" aspectratio="t"/>
              <v:shape id="Freeform 68"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&#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&#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5FE" w:rsidRDefault="00DC79BB">
    <w:pPr>
      <w:pStyle w:val="Footer"/>
    </w:pPr>
    <w:r w:rsidRPr="00DC79BB">
      <w:rPr>
        <w:noProof/>
        <w:lang w:val="en-AU" w:eastAsia="en-AU"/>
      </w:rPr>
      <mc:AlternateContent>
        <mc:Choice Requires="wpg">
          <w:drawing>
            <wp:anchor distT="0" distB="0" distL="114300" distR="114300" simplePos="0" relativeHeight="251660288" behindDoc="0" locked="1" layoutInCell="1" allowOverlap="1" wp14:anchorId="76494A70" wp14:editId="74B9B1EE">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161B72C7" id="Group 4" o:spid="_x0000_s1026" alt="Title: 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">
              <o:lock v:ext="edit" aspectratio="t"/>
              <v:shape id="Freeform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&#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&#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2C" w:rsidRDefault="001A4A2C" w:rsidP="003856C9">
      <w:pPr>
        <w:spacing w:after="0" w:line="240" w:lineRule="auto"/>
      </w:pPr>
      <w:r>
        <w:separator/>
      </w:r>
    </w:p>
  </w:footnote>
  <w:footnote w:type="continuationSeparator" w:id="0">
    <w:p w:rsidR="001A4A2C" w:rsidRDefault="001A4A2C"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C9" w:rsidRDefault="007803B7">
    <w:pPr>
      <w:pStyle w:val="Header"/>
    </w:pPr>
    <w:r w:rsidRPr="00DC79BB">
      <w:rPr>
        <w:noProof/>
        <w:lang w:val="en-AU" w:eastAsia="en-AU"/>
      </w:rPr>
      <mc:AlternateContent>
        <mc:Choice Requires="wpg">
          <w:drawing>
            <wp:anchor distT="0" distB="0" distL="114300" distR="114300" simplePos="0" relativeHeight="251665408" behindDoc="0" locked="1" layoutInCell="1" allowOverlap="1" wp14:anchorId="1D5A909B" wp14:editId="366A4906">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B807D4A" id="Group 17" o:spid="_x0000_s1026" alt="Title: 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">
              <o:lock v:ext="edit" aspectratio="t"/>
              <v:shape id="Freeform 57"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&#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BB" w:rsidRDefault="00DC79BB">
    <w:pPr>
      <w:pStyle w:val="Header"/>
    </w:pPr>
    <w:r w:rsidRPr="00DC79BB">
      <w:rPr>
        <w:noProof/>
        <w:lang w:val="en-AU" w:eastAsia="en-AU"/>
      </w:rPr>
      <mc:AlternateContent>
        <mc:Choice Requires="wpg">
          <w:drawing>
            <wp:anchor distT="0" distB="0" distL="114300" distR="114300" simplePos="0" relativeHeight="251663360" behindDoc="0" locked="1" layoutInCell="1" allowOverlap="1" wp14:anchorId="0D479137" wp14:editId="0D9AA62D">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E0C5CB6" id="Group 17" o:spid="_x0000_s1026" alt="Title: 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">
              <o:lock v:ext="edit" aspectratio="t"/>
              <v:shape id="Freeform 46"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&#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2C"/>
    <w:rsid w:val="00052BE1"/>
    <w:rsid w:val="0007412A"/>
    <w:rsid w:val="0010199E"/>
    <w:rsid w:val="0010257B"/>
    <w:rsid w:val="001166C2"/>
    <w:rsid w:val="001503AC"/>
    <w:rsid w:val="001765FE"/>
    <w:rsid w:val="0019561F"/>
    <w:rsid w:val="001A4A2C"/>
    <w:rsid w:val="001B32D2"/>
    <w:rsid w:val="00283B81"/>
    <w:rsid w:val="00293B83"/>
    <w:rsid w:val="002A3621"/>
    <w:rsid w:val="002A4C3B"/>
    <w:rsid w:val="002B3890"/>
    <w:rsid w:val="002B7747"/>
    <w:rsid w:val="002C77B9"/>
    <w:rsid w:val="002F485A"/>
    <w:rsid w:val="003053D9"/>
    <w:rsid w:val="003856C9"/>
    <w:rsid w:val="00396369"/>
    <w:rsid w:val="003F4D31"/>
    <w:rsid w:val="003F5FDB"/>
    <w:rsid w:val="0043426C"/>
    <w:rsid w:val="00441EB9"/>
    <w:rsid w:val="00463463"/>
    <w:rsid w:val="00473EF8"/>
    <w:rsid w:val="004760E5"/>
    <w:rsid w:val="00485B12"/>
    <w:rsid w:val="004D22BB"/>
    <w:rsid w:val="005152F2"/>
    <w:rsid w:val="005246B9"/>
    <w:rsid w:val="00534E4E"/>
    <w:rsid w:val="00551D35"/>
    <w:rsid w:val="005562D4"/>
    <w:rsid w:val="00557019"/>
    <w:rsid w:val="005674AC"/>
    <w:rsid w:val="00580925"/>
    <w:rsid w:val="005A1E51"/>
    <w:rsid w:val="005A7E57"/>
    <w:rsid w:val="00616FF4"/>
    <w:rsid w:val="006A3CE7"/>
    <w:rsid w:val="00743379"/>
    <w:rsid w:val="00747550"/>
    <w:rsid w:val="007803B7"/>
    <w:rsid w:val="007A7C08"/>
    <w:rsid w:val="007B2F5C"/>
    <w:rsid w:val="007C5F05"/>
    <w:rsid w:val="00825ED8"/>
    <w:rsid w:val="00832043"/>
    <w:rsid w:val="00832F81"/>
    <w:rsid w:val="00841714"/>
    <w:rsid w:val="008501C7"/>
    <w:rsid w:val="008C7CA2"/>
    <w:rsid w:val="008F6337"/>
    <w:rsid w:val="00914DAF"/>
    <w:rsid w:val="0093286E"/>
    <w:rsid w:val="00977E1D"/>
    <w:rsid w:val="009D1627"/>
    <w:rsid w:val="00A42F91"/>
    <w:rsid w:val="00AF1258"/>
    <w:rsid w:val="00B01E52"/>
    <w:rsid w:val="00B550FC"/>
    <w:rsid w:val="00B85871"/>
    <w:rsid w:val="00B93310"/>
    <w:rsid w:val="00BB3B21"/>
    <w:rsid w:val="00BC1F18"/>
    <w:rsid w:val="00BD2E58"/>
    <w:rsid w:val="00BF6BAB"/>
    <w:rsid w:val="00C007A5"/>
    <w:rsid w:val="00C420C8"/>
    <w:rsid w:val="00C4403A"/>
    <w:rsid w:val="00CE6306"/>
    <w:rsid w:val="00D11C4D"/>
    <w:rsid w:val="00D5067A"/>
    <w:rsid w:val="00DC0F74"/>
    <w:rsid w:val="00DC79BB"/>
    <w:rsid w:val="00DF0A0F"/>
    <w:rsid w:val="00E34D58"/>
    <w:rsid w:val="00E941EF"/>
    <w:rsid w:val="00EB1C1B"/>
    <w:rsid w:val="00F077AE"/>
    <w:rsid w:val="00F14687"/>
    <w:rsid w:val="00F56435"/>
    <w:rsid w:val="00F91A9C"/>
    <w:rsid w:val="00F927F0"/>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EE3D7"/>
  <w15:chartTrackingRefBased/>
  <w15:docId w15:val="{678232E5-BCAD-435C-BF00-84C276DF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2"/>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styleId="GridTable1Light">
    <w:name w:val="Grid Table 1 Light"/>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2-Accent2">
    <w:name w:val="Grid Table 2 Accent 2"/>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3-Accent2">
    <w:name w:val="Grid Table 3 Accent 2"/>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4-Accent2">
    <w:name w:val="Grid Table 4 Accent 2"/>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GridTable5Dark-Accent2">
    <w:name w:val="Grid Table 5 Dark Accent 2"/>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6Colorful-Accent2">
    <w:name w:val="Grid Table 6 Colorful Accent 2"/>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7Colorful-Accent2">
    <w:name w:val="Grid Table 7 Colorful Accent 2"/>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semiHidden/>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unhideWhenUsed/>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semiHidden/>
    <w:unhideWhenUsed/>
    <w:qFormat/>
    <w:rsid w:val="00841714"/>
    <w:pPr>
      <w:ind w:left="720"/>
      <w:contextualSpacing/>
    </w:pPr>
  </w:style>
  <w:style w:type="table" w:styleId="ListTable1Light">
    <w:name w:val="List Table 1 Light"/>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1Light-Accent2">
    <w:name w:val="List Table 1 Light Accent 2"/>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2-Accent2">
    <w:name w:val="List Table 2 Accent 2"/>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ListTable3-Accent2">
    <w:name w:val="List Table 3 Accent 2"/>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4-Accent2">
    <w:name w:val="List Table 4 Accent 2"/>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6Colorful-Accent2">
    <w:name w:val="List Table 6 Colorful Accent 2"/>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styleId="PlainTable1">
    <w:name w:val="Plain Table 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anisse\AppData\Roaming\Microsoft\Templates\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6F46930E3C4C6E806F17CD655ACAF5"/>
        <w:category>
          <w:name w:val="General"/>
          <w:gallery w:val="placeholder"/>
        </w:category>
        <w:types>
          <w:type w:val="bbPlcHdr"/>
        </w:types>
        <w:behaviors>
          <w:behavior w:val="content"/>
        </w:behaviors>
        <w:guid w:val="{CC312A34-C421-49FD-BDEE-870684F974A3}"/>
      </w:docPartPr>
      <w:docPartBody>
        <w:p w:rsidR="009A41B1" w:rsidRDefault="000C6DDD">
          <w:pPr>
            <w:pStyle w:val="C96F46930E3C4C6E806F17CD655ACAF5"/>
          </w:pPr>
          <w:r w:rsidRPr="005152F2">
            <w:t>Email</w:t>
          </w:r>
        </w:p>
      </w:docPartBody>
    </w:docPart>
    <w:docPart>
      <w:docPartPr>
        <w:name w:val="CAE85EBC9E874F1897BB3BB20A6573B6"/>
        <w:category>
          <w:name w:val="General"/>
          <w:gallery w:val="placeholder"/>
        </w:category>
        <w:types>
          <w:type w:val="bbPlcHdr"/>
        </w:types>
        <w:behaviors>
          <w:behavior w:val="content"/>
        </w:behaviors>
        <w:guid w:val="{55AA6149-E195-4A41-ABBD-F10B476D7A00}"/>
      </w:docPartPr>
      <w:docPartBody>
        <w:p w:rsidR="009A41B1" w:rsidRDefault="000C6DDD">
          <w:pPr>
            <w:pStyle w:val="CAE85EBC9E874F1897BB3BB20A6573B6"/>
          </w:pPr>
          <w:r w:rsidRPr="005152F2">
            <w:t>Telephone</w:t>
          </w:r>
        </w:p>
      </w:docPartBody>
    </w:docPart>
    <w:docPart>
      <w:docPartPr>
        <w:name w:val="D6A0A7DD2FB74265BDA1C0F5814841A2"/>
        <w:category>
          <w:name w:val="General"/>
          <w:gallery w:val="placeholder"/>
        </w:category>
        <w:types>
          <w:type w:val="bbPlcHdr"/>
        </w:types>
        <w:behaviors>
          <w:behavior w:val="content"/>
        </w:behaviors>
        <w:guid w:val="{5F721C37-4A3F-457D-8512-BF261D543B61}"/>
      </w:docPartPr>
      <w:docPartBody>
        <w:p w:rsidR="009A41B1" w:rsidRDefault="000C6DDD">
          <w:pPr>
            <w:pStyle w:val="D6A0A7DD2FB74265BDA1C0F5814841A2"/>
          </w:pPr>
          <w:r>
            <w:t>Objective</w:t>
          </w:r>
        </w:p>
      </w:docPartBody>
    </w:docPart>
    <w:docPart>
      <w:docPartPr>
        <w:name w:val="24D0E699163C44E5B4EF380AE9A94FF1"/>
        <w:category>
          <w:name w:val="General"/>
          <w:gallery w:val="placeholder"/>
        </w:category>
        <w:types>
          <w:type w:val="bbPlcHdr"/>
        </w:types>
        <w:behaviors>
          <w:behavior w:val="content"/>
        </w:behaviors>
        <w:guid w:val="{8AA58880-7F41-4397-B356-1028594F49F3}"/>
      </w:docPartPr>
      <w:docPartBody>
        <w:p w:rsidR="009A41B1" w:rsidRDefault="000C6DDD">
          <w:pPr>
            <w:pStyle w:val="24D0E699163C44E5B4EF380AE9A94FF1"/>
          </w:pPr>
          <w:r>
            <w:t>Skills</w:t>
          </w:r>
        </w:p>
      </w:docPartBody>
    </w:docPart>
    <w:docPart>
      <w:docPartPr>
        <w:name w:val="53804F88C2DC46ADA2044EA789C63F0C"/>
        <w:category>
          <w:name w:val="General"/>
          <w:gallery w:val="placeholder"/>
        </w:category>
        <w:types>
          <w:type w:val="bbPlcHdr"/>
        </w:types>
        <w:behaviors>
          <w:behavior w:val="content"/>
        </w:behaviors>
        <w:guid w:val="{9D3D1724-4D7A-4E7C-A76B-A1575C94874C}"/>
      </w:docPartPr>
      <w:docPartBody>
        <w:p w:rsidR="009A41B1" w:rsidRDefault="000C6DDD" w:rsidP="000C6DDD">
          <w:pPr>
            <w:pStyle w:val="53804F88C2DC46ADA2044EA789C63F0C"/>
          </w:pPr>
          <w:r w:rsidRPr="00565B06">
            <w:t>List your strengths relevant for the role you’re applying for</w:t>
          </w:r>
        </w:p>
      </w:docPartBody>
    </w:docPart>
    <w:docPart>
      <w:docPartPr>
        <w:name w:val="ABF438B89B534556A2FA7BE77A7AABFC"/>
        <w:category>
          <w:name w:val="General"/>
          <w:gallery w:val="placeholder"/>
        </w:category>
        <w:types>
          <w:type w:val="bbPlcHdr"/>
        </w:types>
        <w:behaviors>
          <w:behavior w:val="content"/>
        </w:behaviors>
        <w:guid w:val="{2138B4A2-FDAD-41EF-B7D4-1F5A53B68A98}"/>
      </w:docPartPr>
      <w:docPartBody>
        <w:p w:rsidR="009A41B1" w:rsidRDefault="000C6DDD" w:rsidP="000C6DDD">
          <w:pPr>
            <w:pStyle w:val="ABF438B89B534556A2FA7BE77A7AABFC"/>
          </w:pPr>
          <w:r>
            <w:t>Dates From</w:t>
          </w:r>
        </w:p>
      </w:docPartBody>
    </w:docPart>
    <w:docPart>
      <w:docPartPr>
        <w:name w:val="8F2C2FE299BF481D9E352FAC9D73FC8E"/>
        <w:category>
          <w:name w:val="General"/>
          <w:gallery w:val="placeholder"/>
        </w:category>
        <w:types>
          <w:type w:val="bbPlcHdr"/>
        </w:types>
        <w:behaviors>
          <w:behavior w:val="content"/>
        </w:behaviors>
        <w:guid w:val="{9F5A1C5C-F553-4936-81B6-E3A051DFD9FF}"/>
      </w:docPartPr>
      <w:docPartBody>
        <w:p w:rsidR="009A41B1" w:rsidRDefault="000C6DDD" w:rsidP="000C6DDD">
          <w:pPr>
            <w:pStyle w:val="8F2C2FE299BF481D9E352FAC9D73FC8E"/>
          </w:pPr>
          <w:r>
            <w:t>To</w:t>
          </w:r>
        </w:p>
      </w:docPartBody>
    </w:docPart>
    <w:docPart>
      <w:docPartPr>
        <w:name w:val="29F5434A8E344F8A91ADB957A7879435"/>
        <w:category>
          <w:name w:val="General"/>
          <w:gallery w:val="placeholder"/>
        </w:category>
        <w:types>
          <w:type w:val="bbPlcHdr"/>
        </w:types>
        <w:behaviors>
          <w:behavior w:val="content"/>
        </w:behaviors>
        <w:guid w:val="{F295C3C8-ED09-4E89-A363-2C84062C7863}"/>
      </w:docPartPr>
      <w:docPartBody>
        <w:p w:rsidR="009A41B1" w:rsidRDefault="000C6DDD" w:rsidP="000C6DDD">
          <w:pPr>
            <w:pStyle w:val="29F5434A8E344F8A91ADB957A7879435"/>
          </w:pPr>
          <w:r w:rsidRPr="00565B06">
            <w:t>Use this section to highlight your relevant passions, activities, and how you like to give back. It’s good to include Leadership and volunteer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DD"/>
    <w:rsid w:val="000C6DDD"/>
    <w:rsid w:val="009A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32C0CC6B0649E4A899E6D9DC96833B">
    <w:name w:val="7732C0CC6B0649E4A899E6D9DC96833B"/>
  </w:style>
  <w:style w:type="paragraph" w:customStyle="1" w:styleId="C96F46930E3C4C6E806F17CD655ACAF5">
    <w:name w:val="C96F46930E3C4C6E806F17CD655ACAF5"/>
  </w:style>
  <w:style w:type="paragraph" w:customStyle="1" w:styleId="CAE85EBC9E874F1897BB3BB20A6573B6">
    <w:name w:val="CAE85EBC9E874F1897BB3BB20A6573B6"/>
  </w:style>
  <w:style w:type="paragraph" w:customStyle="1" w:styleId="BA1B8400DF1A4DC69124BAA1C6E0B5C7">
    <w:name w:val="BA1B8400DF1A4DC69124BAA1C6E0B5C7"/>
  </w:style>
  <w:style w:type="paragraph" w:customStyle="1" w:styleId="8880B880CEA44530A8101401AB992E9D">
    <w:name w:val="8880B880CEA44530A8101401AB992E9D"/>
  </w:style>
  <w:style w:type="paragraph" w:customStyle="1" w:styleId="D6A0A7DD2FB74265BDA1C0F5814841A2">
    <w:name w:val="D6A0A7DD2FB74265BDA1C0F5814841A2"/>
  </w:style>
  <w:style w:type="paragraph" w:customStyle="1" w:styleId="0A0DAF0C7A074AB7A512BF0A3B7C22F3">
    <w:name w:val="0A0DAF0C7A074AB7A512BF0A3B7C22F3"/>
  </w:style>
  <w:style w:type="paragraph" w:customStyle="1" w:styleId="24D0E699163C44E5B4EF380AE9A94FF1">
    <w:name w:val="24D0E699163C44E5B4EF380AE9A94FF1"/>
  </w:style>
  <w:style w:type="paragraph" w:customStyle="1" w:styleId="78D3E23874F64FE7B31E64A16F90196C">
    <w:name w:val="78D3E23874F64FE7B31E64A16F90196C"/>
  </w:style>
  <w:style w:type="paragraph" w:customStyle="1" w:styleId="7B250DAF0E9F4071A51FD76D08C09D9A">
    <w:name w:val="7B250DAF0E9F4071A51FD76D08C09D9A"/>
  </w:style>
  <w:style w:type="paragraph" w:customStyle="1" w:styleId="427113E00C574BD78AFB44F13A5F8AA1">
    <w:name w:val="427113E00C574BD78AFB44F13A5F8AA1"/>
  </w:style>
  <w:style w:type="paragraph" w:customStyle="1" w:styleId="8909764B606D49049DF3C1868CDD1F10">
    <w:name w:val="8909764B606D49049DF3C1868CDD1F10"/>
  </w:style>
  <w:style w:type="paragraph" w:customStyle="1" w:styleId="D86E19E20A494526B077605C4AA98C45">
    <w:name w:val="D86E19E20A494526B077605C4AA98C45"/>
  </w:style>
  <w:style w:type="paragraph" w:customStyle="1" w:styleId="C592C0D5FA194FA1B23D1434D282E7F0">
    <w:name w:val="C592C0D5FA194FA1B23D1434D282E7F0"/>
  </w:style>
  <w:style w:type="paragraph" w:customStyle="1" w:styleId="E02C06777F5544F1A27E632708B91FAD">
    <w:name w:val="E02C06777F5544F1A27E632708B91FAD"/>
  </w:style>
  <w:style w:type="paragraph" w:customStyle="1" w:styleId="23A6994A17AE4CF6A3487DD1E8D563D5">
    <w:name w:val="23A6994A17AE4CF6A3487DD1E8D563D5"/>
  </w:style>
  <w:style w:type="paragraph" w:customStyle="1" w:styleId="5FF4D22833764EB4AF478DB4BFAD767E">
    <w:name w:val="5FF4D22833764EB4AF478DB4BFAD767E"/>
  </w:style>
  <w:style w:type="paragraph" w:customStyle="1" w:styleId="58745EE5E7984FB9BBEF3F3FEBA3399F">
    <w:name w:val="58745EE5E7984FB9BBEF3F3FEBA3399F"/>
  </w:style>
  <w:style w:type="paragraph" w:customStyle="1" w:styleId="5DAE0C3737AC4222B430BB4C4081E32E">
    <w:name w:val="5DAE0C3737AC4222B430BB4C4081E32E"/>
  </w:style>
  <w:style w:type="paragraph" w:customStyle="1" w:styleId="B83CDF2AB92943BEBDCBBD16AE7306A6">
    <w:name w:val="B83CDF2AB92943BEBDCBBD16AE7306A6"/>
  </w:style>
  <w:style w:type="paragraph" w:customStyle="1" w:styleId="5F72DE0CC70646CBB1235E642978F892">
    <w:name w:val="5F72DE0CC70646CBB1235E642978F892"/>
  </w:style>
  <w:style w:type="paragraph" w:customStyle="1" w:styleId="3AAC34E84F494BBCB350BE5BBB46D76C">
    <w:name w:val="3AAC34E84F494BBCB350BE5BBB46D76C"/>
  </w:style>
  <w:style w:type="paragraph" w:customStyle="1" w:styleId="3B749D7C8F3F4AB68F558BBCC7181518">
    <w:name w:val="3B749D7C8F3F4AB68F558BBCC7181518"/>
  </w:style>
  <w:style w:type="paragraph" w:customStyle="1" w:styleId="DFC61E274817407F8E57220DA1A2452E">
    <w:name w:val="DFC61E274817407F8E57220DA1A2452E"/>
  </w:style>
  <w:style w:type="paragraph" w:customStyle="1" w:styleId="53804F88C2DC46ADA2044EA789C63F0C">
    <w:name w:val="53804F88C2DC46ADA2044EA789C63F0C"/>
    <w:rsid w:val="000C6DDD"/>
  </w:style>
  <w:style w:type="paragraph" w:customStyle="1" w:styleId="82322EC3817A4A23AF08B86AAA3DAAEE">
    <w:name w:val="82322EC3817A4A23AF08B86AAA3DAAEE"/>
    <w:rsid w:val="000C6DDD"/>
  </w:style>
  <w:style w:type="paragraph" w:customStyle="1" w:styleId="CBB46813F72A4416AA153F9F5734EA62">
    <w:name w:val="CBB46813F72A4416AA153F9F5734EA62"/>
    <w:rsid w:val="000C6DDD"/>
  </w:style>
  <w:style w:type="paragraph" w:customStyle="1" w:styleId="E25D3CCED53A45C08AEE6C4FC85C7E52">
    <w:name w:val="E25D3CCED53A45C08AEE6C4FC85C7E52"/>
    <w:rsid w:val="000C6DDD"/>
  </w:style>
  <w:style w:type="paragraph" w:customStyle="1" w:styleId="D7A4C758CAE9485C938105F83FFFF966">
    <w:name w:val="D7A4C758CAE9485C938105F83FFFF966"/>
    <w:rsid w:val="000C6DDD"/>
  </w:style>
  <w:style w:type="paragraph" w:customStyle="1" w:styleId="D16BA8BAD409466C88F62A047E71EC1D">
    <w:name w:val="D16BA8BAD409466C88F62A047E71EC1D"/>
    <w:rsid w:val="000C6DDD"/>
  </w:style>
  <w:style w:type="paragraph" w:customStyle="1" w:styleId="9A9C6D3F8280453BA504184E93221BBE">
    <w:name w:val="9A9C6D3F8280453BA504184E93221BBE"/>
    <w:rsid w:val="000C6DDD"/>
  </w:style>
  <w:style w:type="paragraph" w:customStyle="1" w:styleId="8B49B975EA2F42E4A3525768C3A46E44">
    <w:name w:val="8B49B975EA2F42E4A3525768C3A46E44"/>
    <w:rsid w:val="000C6DDD"/>
  </w:style>
  <w:style w:type="paragraph" w:customStyle="1" w:styleId="E3C56E25034E4E2EB4ECE546B935D5EB">
    <w:name w:val="E3C56E25034E4E2EB4ECE546B935D5EB"/>
    <w:rsid w:val="000C6DDD"/>
  </w:style>
  <w:style w:type="paragraph" w:customStyle="1" w:styleId="87DE0F910A2F4279A8C8985D0013BFAB">
    <w:name w:val="87DE0F910A2F4279A8C8985D0013BFAB"/>
    <w:rsid w:val="000C6DDD"/>
  </w:style>
  <w:style w:type="paragraph" w:customStyle="1" w:styleId="ABF438B89B534556A2FA7BE77A7AABFC">
    <w:name w:val="ABF438B89B534556A2FA7BE77A7AABFC"/>
    <w:rsid w:val="000C6DDD"/>
  </w:style>
  <w:style w:type="paragraph" w:customStyle="1" w:styleId="8F2C2FE299BF481D9E352FAC9D73FC8E">
    <w:name w:val="8F2C2FE299BF481D9E352FAC9D73FC8E"/>
    <w:rsid w:val="000C6DDD"/>
  </w:style>
  <w:style w:type="paragraph" w:customStyle="1" w:styleId="5C34B1953389463CAD8649D5BBE44133">
    <w:name w:val="5C34B1953389463CAD8649D5BBE44133"/>
    <w:rsid w:val="000C6DDD"/>
  </w:style>
  <w:style w:type="paragraph" w:customStyle="1" w:styleId="C335B5CBAA8948248E7B9E6223B822FA">
    <w:name w:val="C335B5CBAA8948248E7B9E6223B822FA"/>
    <w:rsid w:val="000C6DDD"/>
  </w:style>
  <w:style w:type="paragraph" w:customStyle="1" w:styleId="CE4669DB843A4FE0BEF201BED6185534">
    <w:name w:val="CE4669DB843A4FE0BEF201BED6185534"/>
    <w:rsid w:val="000C6DDD"/>
  </w:style>
  <w:style w:type="paragraph" w:customStyle="1" w:styleId="300386A05BF146298D6A6C9D1688328D">
    <w:name w:val="300386A05BF146298D6A6C9D1688328D"/>
    <w:rsid w:val="000C6DDD"/>
  </w:style>
  <w:style w:type="paragraph" w:customStyle="1" w:styleId="DFE21D5619BC4D3F872DCE62C82445F9">
    <w:name w:val="DFE21D5619BC4D3F872DCE62C82445F9"/>
    <w:rsid w:val="000C6DDD"/>
  </w:style>
  <w:style w:type="paragraph" w:customStyle="1" w:styleId="78D923E2F24B4864977FC7237137183B">
    <w:name w:val="78D923E2F24B4864977FC7237137183B"/>
    <w:rsid w:val="000C6DDD"/>
  </w:style>
  <w:style w:type="paragraph" w:customStyle="1" w:styleId="6D7B143C7C2845878AD141E97C742200">
    <w:name w:val="6D7B143C7C2845878AD141E97C742200"/>
    <w:rsid w:val="000C6DDD"/>
  </w:style>
  <w:style w:type="paragraph" w:customStyle="1" w:styleId="554B2BDF5D3946A2BF63C98778BAC66E">
    <w:name w:val="554B2BDF5D3946A2BF63C98778BAC66E"/>
    <w:rsid w:val="000C6DDD"/>
  </w:style>
  <w:style w:type="paragraph" w:customStyle="1" w:styleId="29F5434A8E344F8A91ADB957A7879435">
    <w:name w:val="29F5434A8E344F8A91ADB957A7879435"/>
    <w:rsid w:val="000C6DDD"/>
  </w:style>
  <w:style w:type="paragraph" w:customStyle="1" w:styleId="8CBD81F11D8148BCACF4BC8804015661">
    <w:name w:val="8CBD81F11D8148BCACF4BC8804015661"/>
    <w:rsid w:val="000C6DDD"/>
  </w:style>
  <w:style w:type="paragraph" w:customStyle="1" w:styleId="E51BACE1CADD45028BB4D87E5B8A73C5">
    <w:name w:val="E51BACE1CADD45028BB4D87E5B8A73C5"/>
    <w:rsid w:val="000C6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resume, designed by MOO</Template>
  <TotalTime>22</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Anisse</dc:creator>
  <cp:keywords/>
  <dc:description/>
  <cp:lastModifiedBy>Claudia Anisse</cp:lastModifiedBy>
  <cp:revision>2</cp:revision>
  <dcterms:created xsi:type="dcterms:W3CDTF">2019-01-23T23:23:00Z</dcterms:created>
  <dcterms:modified xsi:type="dcterms:W3CDTF">2019-01-24T00:55:00Z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