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E47B" w14:textId="77777777" w:rsidR="00257AC6" w:rsidRPr="00B65B1B" w:rsidRDefault="00257AC6" w:rsidP="00257AC6">
      <w:pPr>
        <w:rPr>
          <w:b/>
          <w:bCs/>
          <w:sz w:val="32"/>
          <w:szCs w:val="32"/>
        </w:rPr>
      </w:pPr>
      <w:bookmarkStart w:id="0" w:name="_Hlk119700415"/>
      <w:r>
        <w:rPr>
          <w:rFonts w:ascii="Arial" w:hAnsi="Arial" w:cs="Arial"/>
          <w:b/>
          <w:bCs/>
          <w:sz w:val="22"/>
          <w:szCs w:val="22"/>
        </w:rPr>
        <w:t>14 MARCH</w:t>
      </w:r>
      <w:r w:rsidRPr="6BF4A423"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6BF4A42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10FCC0" w14:textId="77777777" w:rsidR="00257AC6" w:rsidRPr="00C713FA" w:rsidRDefault="00257AC6" w:rsidP="00257AC6">
      <w:pPr>
        <w:pStyle w:val="Default"/>
        <w:jc w:val="center"/>
        <w:rPr>
          <w:b/>
          <w:bCs/>
          <w:sz w:val="28"/>
          <w:szCs w:val="28"/>
        </w:rPr>
      </w:pPr>
    </w:p>
    <w:p w14:paraId="1BBD4930" w14:textId="77777777" w:rsidR="00257AC6" w:rsidRPr="00A43DE2" w:rsidRDefault="00257AC6" w:rsidP="00257AC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43DE2">
        <w:rPr>
          <w:rFonts w:ascii="Arial" w:hAnsi="Arial" w:cs="Arial"/>
          <w:b/>
          <w:bCs/>
          <w:sz w:val="28"/>
          <w:szCs w:val="28"/>
        </w:rPr>
        <w:t>BUSINESS NSW DEMANDS INSURANCE REFORM</w:t>
      </w:r>
    </w:p>
    <w:p w14:paraId="47AD89FB" w14:textId="77777777" w:rsidR="00257AC6" w:rsidRPr="00890B55" w:rsidRDefault="00257AC6" w:rsidP="00257AC6">
      <w:pPr>
        <w:pStyle w:val="Default"/>
        <w:rPr>
          <w:b/>
          <w:bCs/>
          <w:sz w:val="22"/>
          <w:szCs w:val="22"/>
        </w:rPr>
      </w:pPr>
    </w:p>
    <w:p w14:paraId="67935053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197D80CF" w14:textId="77777777" w:rsidR="00257AC6" w:rsidRPr="00A43DE2" w:rsidRDefault="00257AC6" w:rsidP="00257AC6">
      <w:pPr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The state’s peak business body warns i</w:t>
      </w:r>
      <w:r w:rsidRPr="00485544">
        <w:rPr>
          <w:rFonts w:ascii="Arial" w:hAnsi="Arial" w:cs="Arial"/>
          <w:sz w:val="22"/>
          <w:szCs w:val="22"/>
        </w:rPr>
        <w:t>nsurance premiums are spira</w:t>
      </w:r>
      <w:r w:rsidRPr="00A43DE2">
        <w:rPr>
          <w:rFonts w:ascii="Arial" w:hAnsi="Arial" w:cs="Arial"/>
          <w:sz w:val="22"/>
          <w:szCs w:val="22"/>
        </w:rPr>
        <w:t>l</w:t>
      </w:r>
      <w:r w:rsidRPr="00485544">
        <w:rPr>
          <w:rFonts w:ascii="Arial" w:hAnsi="Arial" w:cs="Arial"/>
          <w:sz w:val="22"/>
          <w:szCs w:val="22"/>
        </w:rPr>
        <w:t xml:space="preserve">ling out of control, with nearly 80% of businesses in NSW reporting double-digit increases over the past year. </w:t>
      </w:r>
    </w:p>
    <w:p w14:paraId="7EC333F3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21ACFEAB" w14:textId="00283575" w:rsidR="00257AC6" w:rsidRDefault="00000000" w:rsidP="00257AC6">
      <w:pPr>
        <w:rPr>
          <w:rFonts w:ascii="Arial" w:hAnsi="Arial" w:cs="Arial"/>
          <w:sz w:val="22"/>
          <w:szCs w:val="22"/>
        </w:rPr>
      </w:pPr>
      <w:hyperlink r:id="rId11" w:history="1">
        <w:r w:rsidR="00257AC6" w:rsidRPr="001102DE">
          <w:rPr>
            <w:rStyle w:val="Hyperlink"/>
            <w:rFonts w:ascii="Arial" w:hAnsi="Arial" w:cs="Arial"/>
            <w:sz w:val="22"/>
            <w:szCs w:val="22"/>
          </w:rPr>
          <w:t>Business NSW’</w:t>
        </w:r>
      </w:hyperlink>
      <w:r w:rsidR="00257AC6" w:rsidRPr="00A43DE2">
        <w:rPr>
          <w:rFonts w:ascii="Arial" w:hAnsi="Arial" w:cs="Arial"/>
          <w:sz w:val="22"/>
          <w:szCs w:val="22"/>
        </w:rPr>
        <w:t xml:space="preserve">s latest quarterly </w:t>
      </w:r>
      <w:hyperlink r:id="rId12" w:history="1">
        <w:r w:rsidR="00257AC6" w:rsidRPr="008B1E96">
          <w:rPr>
            <w:rStyle w:val="Hyperlink"/>
            <w:rFonts w:ascii="Arial" w:hAnsi="Arial" w:cs="Arial"/>
            <w:sz w:val="22"/>
            <w:szCs w:val="22"/>
          </w:rPr>
          <w:t>Business C</w:t>
        </w:r>
        <w:r w:rsidR="00257AC6" w:rsidRPr="008B1E96">
          <w:rPr>
            <w:rStyle w:val="Hyperlink"/>
            <w:rFonts w:ascii="Arial" w:hAnsi="Arial" w:cs="Arial"/>
            <w:sz w:val="22"/>
            <w:szCs w:val="22"/>
          </w:rPr>
          <w:t>o</w:t>
        </w:r>
        <w:r w:rsidR="00257AC6" w:rsidRPr="008B1E96">
          <w:rPr>
            <w:rStyle w:val="Hyperlink"/>
            <w:rFonts w:ascii="Arial" w:hAnsi="Arial" w:cs="Arial"/>
            <w:sz w:val="22"/>
            <w:szCs w:val="22"/>
          </w:rPr>
          <w:t xml:space="preserve">nditions </w:t>
        </w:r>
        <w:r w:rsidR="00257AC6" w:rsidRPr="008B1E96">
          <w:rPr>
            <w:rStyle w:val="Hyperlink"/>
            <w:rFonts w:ascii="Arial" w:hAnsi="Arial" w:cs="Arial"/>
            <w:sz w:val="22"/>
            <w:szCs w:val="22"/>
          </w:rPr>
          <w:t>S</w:t>
        </w:r>
        <w:r w:rsidR="00257AC6" w:rsidRPr="008B1E96">
          <w:rPr>
            <w:rStyle w:val="Hyperlink"/>
            <w:rFonts w:ascii="Arial" w:hAnsi="Arial" w:cs="Arial"/>
            <w:sz w:val="22"/>
            <w:szCs w:val="22"/>
          </w:rPr>
          <w:t>urvey</w:t>
        </w:r>
      </w:hyperlink>
      <w:r w:rsidR="00257AC6" w:rsidRPr="00A43DE2">
        <w:rPr>
          <w:rFonts w:ascii="Arial" w:hAnsi="Arial" w:cs="Arial"/>
          <w:sz w:val="22"/>
          <w:szCs w:val="22"/>
        </w:rPr>
        <w:t xml:space="preserve"> reveals a</w:t>
      </w:r>
      <w:r w:rsidR="00257AC6" w:rsidRPr="00485544">
        <w:rPr>
          <w:rFonts w:ascii="Arial" w:hAnsi="Arial" w:cs="Arial"/>
          <w:sz w:val="22"/>
          <w:szCs w:val="22"/>
        </w:rPr>
        <w:t xml:space="preserve"> staggering one in</w:t>
      </w:r>
      <w:r w:rsidR="00257AC6">
        <w:rPr>
          <w:rFonts w:ascii="Arial" w:hAnsi="Arial" w:cs="Arial"/>
          <w:sz w:val="22"/>
          <w:szCs w:val="22"/>
        </w:rPr>
        <w:t xml:space="preserve"> </w:t>
      </w:r>
      <w:r w:rsidR="00257AC6" w:rsidRPr="00485544">
        <w:rPr>
          <w:rFonts w:ascii="Arial" w:hAnsi="Arial" w:cs="Arial"/>
          <w:sz w:val="22"/>
          <w:szCs w:val="22"/>
        </w:rPr>
        <w:t>three businesses saw premiums rise by 30% or more</w:t>
      </w:r>
      <w:r w:rsidR="00257AC6" w:rsidRPr="00A43DE2">
        <w:rPr>
          <w:rFonts w:ascii="Arial" w:hAnsi="Arial" w:cs="Arial"/>
          <w:sz w:val="22"/>
          <w:szCs w:val="22"/>
        </w:rPr>
        <w:t xml:space="preserve"> </w:t>
      </w:r>
      <w:r w:rsidR="00257AC6" w:rsidRPr="00485544">
        <w:rPr>
          <w:rFonts w:ascii="Arial" w:hAnsi="Arial" w:cs="Arial"/>
          <w:sz w:val="22"/>
          <w:szCs w:val="22"/>
        </w:rPr>
        <w:t>—</w:t>
      </w:r>
      <w:r w:rsidR="00257AC6" w:rsidRPr="00A43DE2">
        <w:rPr>
          <w:rFonts w:ascii="Arial" w:hAnsi="Arial" w:cs="Arial"/>
          <w:sz w:val="22"/>
          <w:szCs w:val="22"/>
        </w:rPr>
        <w:t xml:space="preserve"> </w:t>
      </w:r>
      <w:r w:rsidR="00257AC6" w:rsidRPr="00485544">
        <w:rPr>
          <w:rFonts w:ascii="Arial" w:hAnsi="Arial" w:cs="Arial"/>
          <w:sz w:val="22"/>
          <w:szCs w:val="22"/>
        </w:rPr>
        <w:t>well above the 2.5% inflation rate</w:t>
      </w:r>
      <w:r w:rsidR="00257AC6">
        <w:rPr>
          <w:rFonts w:ascii="Arial" w:hAnsi="Arial" w:cs="Arial"/>
          <w:sz w:val="22"/>
          <w:szCs w:val="22"/>
        </w:rPr>
        <w:t xml:space="preserve"> for the year to January</w:t>
      </w:r>
      <w:r w:rsidR="00257AC6" w:rsidRPr="00485544">
        <w:rPr>
          <w:rFonts w:ascii="Arial" w:hAnsi="Arial" w:cs="Arial"/>
          <w:sz w:val="22"/>
          <w:szCs w:val="22"/>
        </w:rPr>
        <w:t xml:space="preserve">. </w:t>
      </w:r>
    </w:p>
    <w:p w14:paraId="04B2B6AC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5716A213" w14:textId="77777777" w:rsidR="00257AC6" w:rsidRPr="00A43DE2" w:rsidRDefault="00257AC6" w:rsidP="00257AC6">
      <w:pPr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 xml:space="preserve">CEO Daniel Hunter said </w:t>
      </w:r>
      <w:r w:rsidRPr="00485544">
        <w:rPr>
          <w:rFonts w:ascii="Arial" w:hAnsi="Arial" w:cs="Arial"/>
          <w:sz w:val="22"/>
          <w:szCs w:val="22"/>
        </w:rPr>
        <w:t xml:space="preserve">businesses </w:t>
      </w:r>
      <w:r>
        <w:rPr>
          <w:rFonts w:ascii="Arial" w:hAnsi="Arial" w:cs="Arial"/>
          <w:sz w:val="22"/>
          <w:szCs w:val="22"/>
        </w:rPr>
        <w:t xml:space="preserve">are </w:t>
      </w:r>
      <w:r w:rsidRPr="00485544">
        <w:rPr>
          <w:rFonts w:ascii="Arial" w:hAnsi="Arial" w:cs="Arial"/>
          <w:sz w:val="22"/>
          <w:szCs w:val="22"/>
        </w:rPr>
        <w:t>fed up with</w:t>
      </w:r>
      <w:r>
        <w:rPr>
          <w:rFonts w:ascii="Arial" w:hAnsi="Arial" w:cs="Arial"/>
          <w:sz w:val="22"/>
          <w:szCs w:val="22"/>
        </w:rPr>
        <w:t xml:space="preserve"> having the highest-taxed insurance premiums in mainland Australia</w:t>
      </w:r>
      <w:r w:rsidRPr="00485544">
        <w:rPr>
          <w:rFonts w:ascii="Arial" w:hAnsi="Arial" w:cs="Arial"/>
          <w:sz w:val="22"/>
          <w:szCs w:val="22"/>
        </w:rPr>
        <w:t>.</w:t>
      </w:r>
    </w:p>
    <w:p w14:paraId="1A549895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3A6E5243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“The NSW Government is collecting more than ever through the Emergency Services Levy (ESL) and stamp duty</w:t>
      </w:r>
      <w:r>
        <w:rPr>
          <w:rFonts w:ascii="Arial" w:hAnsi="Arial" w:cs="Arial"/>
          <w:sz w:val="22"/>
          <w:szCs w:val="22"/>
        </w:rPr>
        <w:t xml:space="preserve">,” Mr Hunter said. </w:t>
      </w:r>
      <w:r w:rsidRPr="00A43DE2">
        <w:rPr>
          <w:rFonts w:ascii="Arial" w:hAnsi="Arial" w:cs="Arial"/>
          <w:sz w:val="22"/>
          <w:szCs w:val="22"/>
        </w:rPr>
        <w:t xml:space="preserve"> </w:t>
      </w:r>
    </w:p>
    <w:p w14:paraId="3556AEC7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597BEB59" w14:textId="77777777" w:rsidR="00257AC6" w:rsidRPr="00A43DE2" w:rsidRDefault="00257AC6" w:rsidP="00257AC6">
      <w:pPr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This leaves </w:t>
      </w:r>
      <w:r w:rsidRPr="00A43DE2">
        <w:rPr>
          <w:rFonts w:ascii="Arial" w:hAnsi="Arial" w:cs="Arial"/>
          <w:sz w:val="22"/>
          <w:szCs w:val="22"/>
        </w:rPr>
        <w:t xml:space="preserve">businesses </w:t>
      </w:r>
      <w:r>
        <w:rPr>
          <w:rFonts w:ascii="Arial" w:hAnsi="Arial" w:cs="Arial"/>
          <w:sz w:val="22"/>
          <w:szCs w:val="22"/>
        </w:rPr>
        <w:t>either</w:t>
      </w:r>
      <w:r w:rsidRPr="00A43DE2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 xml:space="preserve">either </w:t>
      </w:r>
      <w:r w:rsidRPr="00A43DE2">
        <w:rPr>
          <w:rFonts w:ascii="Arial" w:hAnsi="Arial" w:cs="Arial"/>
          <w:sz w:val="22"/>
          <w:szCs w:val="22"/>
        </w:rPr>
        <w:t>foot the bill</w:t>
      </w:r>
      <w:r>
        <w:rPr>
          <w:rFonts w:ascii="Arial" w:hAnsi="Arial" w:cs="Arial"/>
          <w:sz w:val="22"/>
          <w:szCs w:val="22"/>
        </w:rPr>
        <w:t xml:space="preserve"> or simply go without insurance and hope for the best</w:t>
      </w:r>
      <w:r w:rsidRPr="00A43D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Many others have been flat-out rejected by insurance companies.</w:t>
      </w:r>
      <w:r w:rsidRPr="00A43DE2">
        <w:rPr>
          <w:rFonts w:ascii="Arial" w:hAnsi="Arial" w:cs="Arial"/>
          <w:sz w:val="22"/>
          <w:szCs w:val="22"/>
        </w:rPr>
        <w:t xml:space="preserve"> </w:t>
      </w:r>
    </w:p>
    <w:p w14:paraId="0200941F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6B3F141E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“On top of this, the Federal Government is sending an ever-increasing proportion of GST revenue to WA because of a terrible deal approved by both sides of federal politics.”</w:t>
      </w:r>
    </w:p>
    <w:p w14:paraId="6DF3BF34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3AFB2BD9" w14:textId="77777777" w:rsidR="00257AC6" w:rsidRDefault="00257AC6" w:rsidP="00257AC6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5D4005">
        <w:rPr>
          <w:rFonts w:ascii="Arial" w:hAnsi="Arial" w:cs="Arial"/>
          <w:sz w:val="22"/>
          <w:szCs w:val="22"/>
        </w:rPr>
        <w:t>Alarmingly, a December survey of Business NSW members found that 64% of respondents were not fully insured against catastrophic events. This leaves businesses exposed and underscores the urgent need for systemic reform.</w:t>
      </w:r>
    </w:p>
    <w:p w14:paraId="50CDE458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Mr Hunter said insurance premiums have been the top financial concern for businesses for nearly two years.</w:t>
      </w:r>
    </w:p>
    <w:p w14:paraId="05BDECDF" w14:textId="77777777" w:rsidR="00257AC6" w:rsidRDefault="00257AC6" w:rsidP="00257AC6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6234E5E0" w14:textId="77777777" w:rsidR="00257AC6" w:rsidRPr="00485544" w:rsidRDefault="00257AC6" w:rsidP="00257AC6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485544">
        <w:rPr>
          <w:rFonts w:ascii="Arial" w:hAnsi="Arial" w:cs="Arial"/>
          <w:sz w:val="22"/>
          <w:szCs w:val="22"/>
        </w:rPr>
        <w:t>"The</w:t>
      </w:r>
      <w:r>
        <w:rPr>
          <w:rFonts w:ascii="Arial" w:hAnsi="Arial" w:cs="Arial"/>
          <w:sz w:val="22"/>
          <w:szCs w:val="22"/>
        </w:rPr>
        <w:t xml:space="preserve"> state and federal</w:t>
      </w:r>
      <w:r w:rsidRPr="00485544">
        <w:rPr>
          <w:rFonts w:ascii="Arial" w:hAnsi="Arial" w:cs="Arial"/>
          <w:sz w:val="22"/>
          <w:szCs w:val="22"/>
        </w:rPr>
        <w:t xml:space="preserve"> government</w:t>
      </w:r>
      <w:r>
        <w:rPr>
          <w:rFonts w:ascii="Arial" w:hAnsi="Arial" w:cs="Arial"/>
          <w:sz w:val="22"/>
          <w:szCs w:val="22"/>
        </w:rPr>
        <w:t>s</w:t>
      </w:r>
      <w:r w:rsidRPr="00485544">
        <w:rPr>
          <w:rFonts w:ascii="Arial" w:hAnsi="Arial" w:cs="Arial"/>
          <w:sz w:val="22"/>
          <w:szCs w:val="22"/>
        </w:rPr>
        <w:t xml:space="preserve"> need to step up and do something now</w:t>
      </w:r>
      <w:r>
        <w:rPr>
          <w:rFonts w:ascii="Arial" w:hAnsi="Arial" w:cs="Arial"/>
          <w:sz w:val="22"/>
          <w:szCs w:val="22"/>
        </w:rPr>
        <w:t>,</w:t>
      </w:r>
      <w:r w:rsidRPr="00A43DE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Mr Hunter said.</w:t>
      </w:r>
      <w:r w:rsidRPr="00A43DE2">
        <w:rPr>
          <w:rFonts w:ascii="Arial" w:hAnsi="Arial" w:cs="Arial"/>
          <w:sz w:val="22"/>
          <w:szCs w:val="22"/>
        </w:rPr>
        <w:t xml:space="preserve"> </w:t>
      </w:r>
    </w:p>
    <w:p w14:paraId="2263AB6D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“Businesses are</w:t>
      </w:r>
      <w:r w:rsidRPr="004855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struggling because</w:t>
      </w:r>
      <w:r w:rsidRPr="004855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of</w:t>
      </w:r>
      <w:r w:rsidRPr="00485544">
        <w:rPr>
          <w:rFonts w:ascii="Arial" w:hAnsi="Arial" w:cs="Arial"/>
          <w:sz w:val="22"/>
          <w:szCs w:val="22"/>
        </w:rPr>
        <w:t xml:space="preserve"> rising premiums, and it's simply unsustainable.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4B44166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723DC6DC" w14:textId="77777777" w:rsidR="00257AC6" w:rsidRPr="00A43DE2" w:rsidRDefault="00257AC6" w:rsidP="00257A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CF33E4">
        <w:rPr>
          <w:rFonts w:ascii="Arial" w:hAnsi="Arial" w:cs="Arial"/>
          <w:sz w:val="22"/>
          <w:szCs w:val="22"/>
        </w:rPr>
        <w:t>Many NSW businesses now find themselves either uninsurable or unable to afford the s</w:t>
      </w:r>
      <w:r>
        <w:rPr>
          <w:rFonts w:ascii="Arial" w:hAnsi="Arial" w:cs="Arial"/>
          <w:sz w:val="22"/>
          <w:szCs w:val="22"/>
        </w:rPr>
        <w:t>oaring</w:t>
      </w:r>
      <w:r w:rsidRPr="00CF33E4">
        <w:rPr>
          <w:rFonts w:ascii="Arial" w:hAnsi="Arial" w:cs="Arial"/>
          <w:sz w:val="22"/>
          <w:szCs w:val="22"/>
        </w:rPr>
        <w:t xml:space="preserve"> cost of insurance.</w:t>
      </w:r>
    </w:p>
    <w:p w14:paraId="4702D9D6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536BC095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  <w:r w:rsidRPr="00485544">
        <w:rPr>
          <w:rFonts w:ascii="Arial" w:hAnsi="Arial" w:cs="Arial"/>
          <w:sz w:val="22"/>
          <w:szCs w:val="22"/>
        </w:rPr>
        <w:t>"You can’t run a business when your premiums increase by 30% or more in a year</w:t>
      </w:r>
      <w:r>
        <w:rPr>
          <w:rFonts w:ascii="Arial" w:hAnsi="Arial" w:cs="Arial"/>
          <w:sz w:val="22"/>
          <w:szCs w:val="22"/>
        </w:rPr>
        <w:t>.</w:t>
      </w:r>
      <w:r w:rsidRPr="00A43DE2">
        <w:rPr>
          <w:rFonts w:ascii="Arial" w:hAnsi="Arial" w:cs="Arial"/>
          <w:sz w:val="22"/>
          <w:szCs w:val="22"/>
        </w:rPr>
        <w:t xml:space="preserve"> </w:t>
      </w:r>
    </w:p>
    <w:p w14:paraId="67C7E5CC" w14:textId="77777777" w:rsidR="00257AC6" w:rsidRDefault="00257AC6" w:rsidP="00257AC6">
      <w:pPr>
        <w:rPr>
          <w:rFonts w:ascii="Arial" w:hAnsi="Arial" w:cs="Arial"/>
          <w:sz w:val="22"/>
          <w:szCs w:val="22"/>
        </w:rPr>
      </w:pPr>
    </w:p>
    <w:p w14:paraId="7AC7C2DC" w14:textId="77777777" w:rsidR="00257AC6" w:rsidRPr="00485544" w:rsidRDefault="00257AC6" w:rsidP="00257AC6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“</w:t>
      </w:r>
      <w:r w:rsidRPr="00485544">
        <w:rPr>
          <w:rFonts w:ascii="Arial" w:hAnsi="Arial" w:cs="Arial"/>
          <w:sz w:val="22"/>
          <w:szCs w:val="22"/>
        </w:rPr>
        <w:t>If we don’t get this under control, the entire economy will feel the impact</w:t>
      </w:r>
      <w:r>
        <w:rPr>
          <w:rFonts w:ascii="Arial" w:hAnsi="Arial" w:cs="Arial"/>
          <w:sz w:val="22"/>
          <w:szCs w:val="22"/>
        </w:rPr>
        <w:t xml:space="preserve">.” </w:t>
      </w:r>
    </w:p>
    <w:p w14:paraId="5C8B6682" w14:textId="77777777" w:rsidR="00257AC6" w:rsidRDefault="00257AC6" w:rsidP="00257AC6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findings from the B</w:t>
      </w:r>
      <w:r w:rsidRPr="00A43DE2">
        <w:rPr>
          <w:rFonts w:ascii="Arial" w:hAnsi="Arial" w:cs="Arial"/>
          <w:sz w:val="22"/>
          <w:szCs w:val="22"/>
        </w:rPr>
        <w:t xml:space="preserve">usiness Conditions Survey </w:t>
      </w:r>
      <w:r>
        <w:rPr>
          <w:rFonts w:ascii="Arial" w:hAnsi="Arial" w:cs="Arial"/>
          <w:sz w:val="22"/>
          <w:szCs w:val="22"/>
        </w:rPr>
        <w:t>include:</w:t>
      </w:r>
    </w:p>
    <w:p w14:paraId="6AE87B57" w14:textId="77777777" w:rsidR="00257AC6" w:rsidRDefault="00257AC6" w:rsidP="00257AC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The Business Confidence Index r</w:t>
      </w:r>
      <w:r>
        <w:rPr>
          <w:rFonts w:ascii="Arial" w:hAnsi="Arial" w:cs="Arial"/>
          <w:sz w:val="22"/>
          <w:szCs w:val="22"/>
        </w:rPr>
        <w:t>ose</w:t>
      </w:r>
      <w:r w:rsidRPr="00A43DE2">
        <w:rPr>
          <w:rFonts w:ascii="Arial" w:hAnsi="Arial" w:cs="Arial"/>
          <w:sz w:val="22"/>
          <w:szCs w:val="22"/>
        </w:rPr>
        <w:t xml:space="preserve"> to -44.7 for the March quarter of 2025, the highest reading in almost three years.</w:t>
      </w:r>
    </w:p>
    <w:p w14:paraId="73D0AAF1" w14:textId="77777777" w:rsidR="00257AC6" w:rsidRPr="00A43DE2" w:rsidRDefault="00257AC6" w:rsidP="00257AC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81% of businesses plan to maintain the same headcount or hire additional staff.</w:t>
      </w:r>
    </w:p>
    <w:p w14:paraId="273AE6F3" w14:textId="77777777" w:rsidR="00257AC6" w:rsidRPr="00A43DE2" w:rsidRDefault="00257AC6" w:rsidP="00257AC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More businesses are investing in technologies like Artificial Intelligence (AI) to boost productivity</w:t>
      </w:r>
      <w:r>
        <w:rPr>
          <w:rFonts w:ascii="Arial" w:hAnsi="Arial" w:cs="Arial"/>
          <w:sz w:val="22"/>
          <w:szCs w:val="22"/>
        </w:rPr>
        <w:t>.</w:t>
      </w:r>
    </w:p>
    <w:p w14:paraId="19BAB473" w14:textId="77777777" w:rsidR="00257AC6" w:rsidRPr="00A43DE2" w:rsidRDefault="00257AC6" w:rsidP="00257AC6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</w:t>
      </w:r>
      <w:r w:rsidRPr="00A43DE2">
        <w:rPr>
          <w:rFonts w:ascii="Arial" w:hAnsi="Arial" w:cs="Arial"/>
          <w:sz w:val="22"/>
          <w:szCs w:val="22"/>
        </w:rPr>
        <w:t>ore businesses now view regulatory requirements as excessive, and</w:t>
      </w:r>
    </w:p>
    <w:p w14:paraId="2AA94DC9" w14:textId="77777777" w:rsidR="00257AC6" w:rsidRPr="00A43DE2" w:rsidRDefault="00257AC6" w:rsidP="00257AC6">
      <w:pPr>
        <w:pStyle w:val="ListParagraph"/>
        <w:numPr>
          <w:ilvl w:val="0"/>
          <w:numId w:val="1"/>
        </w:numPr>
        <w:spacing w:after="200" w:line="360" w:lineRule="auto"/>
        <w:rPr>
          <w:rFonts w:ascii="Arial" w:eastAsia="Arial" w:hAnsi="Arial" w:cs="Arial"/>
          <w:sz w:val="22"/>
          <w:szCs w:val="22"/>
        </w:rPr>
      </w:pPr>
      <w:r w:rsidRPr="00A43DE2">
        <w:rPr>
          <w:rFonts w:ascii="Arial" w:hAnsi="Arial" w:cs="Arial"/>
          <w:sz w:val="22"/>
          <w:szCs w:val="22"/>
        </w:rPr>
        <w:t>Key factors that would boost business confidence in 2025 include further interest rate cuts, slowing inflation, easier access to skilled workers and stronger sentiment to buy locally.  </w:t>
      </w:r>
    </w:p>
    <w:p w14:paraId="3C19DFBA" w14:textId="77777777" w:rsidR="00257AC6" w:rsidRPr="00B06D50" w:rsidRDefault="00257AC6" w:rsidP="00257AC6">
      <w:pPr>
        <w:spacing w:after="120"/>
        <w:rPr>
          <w:rFonts w:ascii="Arial" w:eastAsia="Arial" w:hAnsi="Arial" w:cs="Arial"/>
          <w:sz w:val="22"/>
          <w:szCs w:val="22"/>
        </w:rPr>
      </w:pPr>
      <w:r w:rsidRPr="00B06D50">
        <w:rPr>
          <w:rFonts w:ascii="Arial" w:hAnsi="Arial" w:cs="Arial"/>
          <w:b/>
          <w:bCs/>
          <w:lang w:val="en-US" w:eastAsia="en-AU"/>
        </w:rPr>
        <w:t>About Business NSW</w:t>
      </w:r>
      <w:r w:rsidRPr="00B06D50">
        <w:rPr>
          <w:rFonts w:ascii="Arial" w:hAnsi="Arial" w:cs="Arial"/>
          <w:lang w:eastAsia="en-AU"/>
        </w:rPr>
        <w:t> </w:t>
      </w:r>
    </w:p>
    <w:p w14:paraId="47A8B5E4" w14:textId="77777777" w:rsidR="00257AC6" w:rsidRPr="00B06D50" w:rsidRDefault="00257AC6" w:rsidP="00257AC6">
      <w:pPr>
        <w:spacing w:after="120"/>
        <w:textAlignment w:val="baseline"/>
        <w:rPr>
          <w:rFonts w:ascii="Arial" w:hAnsi="Arial" w:cs="Arial"/>
          <w:color w:val="000000"/>
          <w:lang w:eastAsia="en-AU"/>
        </w:rPr>
      </w:pPr>
      <w:r w:rsidRPr="00B06D50">
        <w:rPr>
          <w:rFonts w:ascii="Arial" w:hAnsi="Arial" w:cs="Arial"/>
          <w:color w:val="000000"/>
          <w:lang w:val="en-US" w:eastAsia="en-AU"/>
        </w:rPr>
        <w:t>Formerly the NSW Business Chamber, </w:t>
      </w:r>
      <w:r w:rsidRPr="00B06D50">
        <w:rPr>
          <w:rFonts w:ascii="Arial" w:hAnsi="Arial" w:cs="Arial"/>
          <w:b/>
          <w:bCs/>
          <w:i/>
          <w:iCs/>
          <w:color w:val="000000"/>
          <w:lang w:val="en-US" w:eastAsia="en-AU"/>
        </w:rPr>
        <w:t>Business NSW</w:t>
      </w:r>
      <w:r w:rsidRPr="00B06D50">
        <w:rPr>
          <w:rFonts w:ascii="Arial" w:hAnsi="Arial" w:cs="Arial"/>
          <w:color w:val="000000"/>
          <w:lang w:val="en-US" w:eastAsia="en-AU"/>
        </w:rPr>
        <w:t> is the peak policy and advocacy body which has been representing businesses in NSW since 1826. We represent almost 50,000 businesses.</w:t>
      </w:r>
    </w:p>
    <w:p w14:paraId="2E56C512" w14:textId="77777777" w:rsidR="00257AC6" w:rsidRPr="00B06D50" w:rsidRDefault="00257AC6" w:rsidP="00257AC6">
      <w:pPr>
        <w:pStyle w:val="xmsonormal"/>
        <w:spacing w:after="120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B06D50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MEDIA CONTACT: BEN PIKE – 0429 993 822 </w:t>
      </w:r>
    </w:p>
    <w:p w14:paraId="51D303D4" w14:textId="77777777" w:rsidR="00257AC6" w:rsidRDefault="00257AC6" w:rsidP="00257AC6">
      <w:pPr>
        <w:spacing w:after="120"/>
      </w:pPr>
      <w:r>
        <w:tab/>
      </w:r>
    </w:p>
    <w:p w14:paraId="2746B003" w14:textId="77777777" w:rsidR="00257AC6" w:rsidRDefault="00257AC6" w:rsidP="00257AC6">
      <w:pPr>
        <w:jc w:val="center"/>
      </w:pPr>
    </w:p>
    <w:p w14:paraId="5DDB2E51" w14:textId="77777777" w:rsidR="00257AC6" w:rsidRPr="00762459" w:rsidRDefault="00257AC6" w:rsidP="00257AC6">
      <w:pPr>
        <w:pStyle w:val="Default"/>
        <w:rPr>
          <w:sz w:val="22"/>
          <w:szCs w:val="22"/>
        </w:rPr>
      </w:pPr>
    </w:p>
    <w:p w14:paraId="3C8CC15A" w14:textId="77777777" w:rsidR="00257AC6" w:rsidRPr="00A934B5" w:rsidRDefault="00257AC6" w:rsidP="00257AC6">
      <w:pPr>
        <w:pStyle w:val="Default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7EE2710F" wp14:editId="501844B5">
            <wp:extent cx="381000" cy="381000"/>
            <wp:effectExtent l="0" t="0" r="0" b="0"/>
            <wp:docPr id="1708088885" name="Picture 1708088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2B3647" w14:textId="741AF24A" w:rsidR="00A54463" w:rsidRPr="00A934B5" w:rsidRDefault="00A54463" w:rsidP="00A934B5">
      <w:pPr>
        <w:pStyle w:val="Default"/>
        <w:jc w:val="center"/>
        <w:rPr>
          <w:sz w:val="22"/>
          <w:szCs w:val="22"/>
        </w:rPr>
      </w:pPr>
    </w:p>
    <w:sectPr w:rsidR="00A54463" w:rsidRPr="00A934B5" w:rsidSect="00B06D50">
      <w:headerReference w:type="default" r:id="rId14"/>
      <w:pgSz w:w="11900" w:h="16840"/>
      <w:pgMar w:top="2835" w:right="1440" w:bottom="816" w:left="144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E954" w14:textId="77777777" w:rsidR="009B28ED" w:rsidRDefault="009B28ED" w:rsidP="008D10CC">
      <w:r>
        <w:separator/>
      </w:r>
    </w:p>
  </w:endnote>
  <w:endnote w:type="continuationSeparator" w:id="0">
    <w:p w14:paraId="5622D799" w14:textId="77777777" w:rsidR="009B28ED" w:rsidRDefault="009B28ED" w:rsidP="008D10CC">
      <w:r>
        <w:continuationSeparator/>
      </w:r>
    </w:p>
  </w:endnote>
  <w:endnote w:type="continuationNotice" w:id="1">
    <w:p w14:paraId="097FBDA0" w14:textId="77777777" w:rsidR="009B28ED" w:rsidRDefault="009B2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">
    <w:altName w:val="Calibri"/>
    <w:charset w:val="4D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3B95" w14:textId="77777777" w:rsidR="009B28ED" w:rsidRDefault="009B28ED" w:rsidP="008D10CC">
      <w:r>
        <w:separator/>
      </w:r>
    </w:p>
  </w:footnote>
  <w:footnote w:type="continuationSeparator" w:id="0">
    <w:p w14:paraId="52263F1A" w14:textId="77777777" w:rsidR="009B28ED" w:rsidRDefault="009B28ED" w:rsidP="008D10CC">
      <w:r>
        <w:continuationSeparator/>
      </w:r>
    </w:p>
  </w:footnote>
  <w:footnote w:type="continuationNotice" w:id="1">
    <w:p w14:paraId="28DE0A08" w14:textId="77777777" w:rsidR="009B28ED" w:rsidRDefault="009B2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5D1F" w14:textId="77777777" w:rsidR="00D14F1E" w:rsidRDefault="00BA2AC4">
    <w:pPr>
      <w:pStyle w:val="Header"/>
    </w:pPr>
    <w:r>
      <w:rPr>
        <w:rFonts w:ascii="Archivo" w:hAnsi="Archivo"/>
        <w:b/>
        <w:noProof/>
        <w:sz w:val="22"/>
        <w:szCs w:val="22"/>
        <w:lang w:eastAsia="en-AU"/>
      </w:rPr>
      <w:drawing>
        <wp:anchor distT="0" distB="0" distL="114300" distR="114300" simplePos="0" relativeHeight="251658240" behindDoc="0" locked="0" layoutInCell="1" allowOverlap="1" wp14:anchorId="19A3B265" wp14:editId="37FF984B">
          <wp:simplePos x="0" y="0"/>
          <wp:positionH relativeFrom="column">
            <wp:posOffset>-920750</wp:posOffset>
          </wp:positionH>
          <wp:positionV relativeFrom="paragraph">
            <wp:posOffset>-1086485</wp:posOffset>
          </wp:positionV>
          <wp:extent cx="7665946" cy="1454150"/>
          <wp:effectExtent l="0" t="0" r="508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12-10 at 9.23.26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946" cy="145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129E7" w14:textId="77777777" w:rsidR="00D14F1E" w:rsidRDefault="00D14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A799C"/>
    <w:multiLevelType w:val="hybridMultilevel"/>
    <w:tmpl w:val="3E605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93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E2"/>
    <w:rsid w:val="00000577"/>
    <w:rsid w:val="00000C84"/>
    <w:rsid w:val="00000D1E"/>
    <w:rsid w:val="00005A6E"/>
    <w:rsid w:val="00024981"/>
    <w:rsid w:val="00040A25"/>
    <w:rsid w:val="000416D7"/>
    <w:rsid w:val="00045977"/>
    <w:rsid w:val="00047953"/>
    <w:rsid w:val="00053186"/>
    <w:rsid w:val="00062B10"/>
    <w:rsid w:val="00066AD5"/>
    <w:rsid w:val="00075153"/>
    <w:rsid w:val="000766B8"/>
    <w:rsid w:val="00077926"/>
    <w:rsid w:val="00080D30"/>
    <w:rsid w:val="0008462E"/>
    <w:rsid w:val="00084F8C"/>
    <w:rsid w:val="000A09F1"/>
    <w:rsid w:val="000A2085"/>
    <w:rsid w:val="000A23BC"/>
    <w:rsid w:val="000B26B1"/>
    <w:rsid w:val="000C6A45"/>
    <w:rsid w:val="000C7A17"/>
    <w:rsid w:val="000D22C0"/>
    <w:rsid w:val="000D3FCE"/>
    <w:rsid w:val="000E3228"/>
    <w:rsid w:val="000F0757"/>
    <w:rsid w:val="000F5CAA"/>
    <w:rsid w:val="001006A2"/>
    <w:rsid w:val="00103B55"/>
    <w:rsid w:val="00105B4C"/>
    <w:rsid w:val="00105DB7"/>
    <w:rsid w:val="00106B60"/>
    <w:rsid w:val="001102DE"/>
    <w:rsid w:val="00111122"/>
    <w:rsid w:val="001134F2"/>
    <w:rsid w:val="00115E62"/>
    <w:rsid w:val="00115F01"/>
    <w:rsid w:val="00121BA7"/>
    <w:rsid w:val="00123217"/>
    <w:rsid w:val="001245CA"/>
    <w:rsid w:val="001350A2"/>
    <w:rsid w:val="00140049"/>
    <w:rsid w:val="00142BF7"/>
    <w:rsid w:val="00145DE0"/>
    <w:rsid w:val="00150B78"/>
    <w:rsid w:val="00155804"/>
    <w:rsid w:val="0016075C"/>
    <w:rsid w:val="001615F4"/>
    <w:rsid w:val="00163D7E"/>
    <w:rsid w:val="00164378"/>
    <w:rsid w:val="001647EC"/>
    <w:rsid w:val="001713EE"/>
    <w:rsid w:val="00171E87"/>
    <w:rsid w:val="001746CE"/>
    <w:rsid w:val="001809EA"/>
    <w:rsid w:val="00192D49"/>
    <w:rsid w:val="001943D2"/>
    <w:rsid w:val="001959F7"/>
    <w:rsid w:val="00197CB2"/>
    <w:rsid w:val="001A3858"/>
    <w:rsid w:val="001A734E"/>
    <w:rsid w:val="001B1C76"/>
    <w:rsid w:val="001B4254"/>
    <w:rsid w:val="001B5883"/>
    <w:rsid w:val="001C4F84"/>
    <w:rsid w:val="001E25F5"/>
    <w:rsid w:val="001E2D20"/>
    <w:rsid w:val="001E3540"/>
    <w:rsid w:val="001E468D"/>
    <w:rsid w:val="001E7226"/>
    <w:rsid w:val="00201063"/>
    <w:rsid w:val="00201C26"/>
    <w:rsid w:val="0020672F"/>
    <w:rsid w:val="0021456E"/>
    <w:rsid w:val="00216CD9"/>
    <w:rsid w:val="0022352B"/>
    <w:rsid w:val="0023309E"/>
    <w:rsid w:val="0023479D"/>
    <w:rsid w:val="002366D0"/>
    <w:rsid w:val="002416B5"/>
    <w:rsid w:val="002416E1"/>
    <w:rsid w:val="00243AE1"/>
    <w:rsid w:val="00247C94"/>
    <w:rsid w:val="0025450F"/>
    <w:rsid w:val="002545A7"/>
    <w:rsid w:val="002558F9"/>
    <w:rsid w:val="00255D68"/>
    <w:rsid w:val="00257AC6"/>
    <w:rsid w:val="00263BE5"/>
    <w:rsid w:val="00267C21"/>
    <w:rsid w:val="00275876"/>
    <w:rsid w:val="002770E5"/>
    <w:rsid w:val="002774A9"/>
    <w:rsid w:val="00291CCD"/>
    <w:rsid w:val="00293063"/>
    <w:rsid w:val="002959A4"/>
    <w:rsid w:val="002A43DD"/>
    <w:rsid w:val="002B5367"/>
    <w:rsid w:val="002B6C65"/>
    <w:rsid w:val="002C7934"/>
    <w:rsid w:val="002D5613"/>
    <w:rsid w:val="002E1D23"/>
    <w:rsid w:val="002E3848"/>
    <w:rsid w:val="002E58A3"/>
    <w:rsid w:val="002E6FAF"/>
    <w:rsid w:val="002E736F"/>
    <w:rsid w:val="002F198D"/>
    <w:rsid w:val="002F4324"/>
    <w:rsid w:val="00301790"/>
    <w:rsid w:val="003042B5"/>
    <w:rsid w:val="00305B61"/>
    <w:rsid w:val="00311FC9"/>
    <w:rsid w:val="003122B6"/>
    <w:rsid w:val="00322BC5"/>
    <w:rsid w:val="003318E5"/>
    <w:rsid w:val="00333933"/>
    <w:rsid w:val="003365E6"/>
    <w:rsid w:val="00340C27"/>
    <w:rsid w:val="00353467"/>
    <w:rsid w:val="0035394F"/>
    <w:rsid w:val="00355197"/>
    <w:rsid w:val="0035704D"/>
    <w:rsid w:val="003757F5"/>
    <w:rsid w:val="00376BE3"/>
    <w:rsid w:val="00380DE0"/>
    <w:rsid w:val="00387A0F"/>
    <w:rsid w:val="00391BA5"/>
    <w:rsid w:val="00393E65"/>
    <w:rsid w:val="00396F96"/>
    <w:rsid w:val="003A30C0"/>
    <w:rsid w:val="003B2266"/>
    <w:rsid w:val="003B23A0"/>
    <w:rsid w:val="003B7B97"/>
    <w:rsid w:val="003C13E1"/>
    <w:rsid w:val="003C53F0"/>
    <w:rsid w:val="003D51B8"/>
    <w:rsid w:val="003E1E88"/>
    <w:rsid w:val="003E2AB6"/>
    <w:rsid w:val="003F7D5D"/>
    <w:rsid w:val="00410822"/>
    <w:rsid w:val="004114E4"/>
    <w:rsid w:val="00411675"/>
    <w:rsid w:val="00423725"/>
    <w:rsid w:val="0042765E"/>
    <w:rsid w:val="00427BCE"/>
    <w:rsid w:val="00436FFC"/>
    <w:rsid w:val="00443579"/>
    <w:rsid w:val="0045231A"/>
    <w:rsid w:val="00455CA8"/>
    <w:rsid w:val="004560B3"/>
    <w:rsid w:val="00460976"/>
    <w:rsid w:val="00462816"/>
    <w:rsid w:val="00464723"/>
    <w:rsid w:val="00464A3B"/>
    <w:rsid w:val="004706D0"/>
    <w:rsid w:val="00490D06"/>
    <w:rsid w:val="00494BD3"/>
    <w:rsid w:val="00496403"/>
    <w:rsid w:val="00497603"/>
    <w:rsid w:val="004A1869"/>
    <w:rsid w:val="004A4D77"/>
    <w:rsid w:val="004B08AD"/>
    <w:rsid w:val="004B12A7"/>
    <w:rsid w:val="004B1F10"/>
    <w:rsid w:val="004B25B4"/>
    <w:rsid w:val="004B6AA1"/>
    <w:rsid w:val="004C0D29"/>
    <w:rsid w:val="004C2A24"/>
    <w:rsid w:val="004C42FB"/>
    <w:rsid w:val="004C47A5"/>
    <w:rsid w:val="004C55E9"/>
    <w:rsid w:val="004D1D16"/>
    <w:rsid w:val="004D2928"/>
    <w:rsid w:val="004D5720"/>
    <w:rsid w:val="004E36F2"/>
    <w:rsid w:val="004E5E3F"/>
    <w:rsid w:val="004E7E18"/>
    <w:rsid w:val="004F4296"/>
    <w:rsid w:val="004F4297"/>
    <w:rsid w:val="004F4E4B"/>
    <w:rsid w:val="004F54C4"/>
    <w:rsid w:val="0050028D"/>
    <w:rsid w:val="00500691"/>
    <w:rsid w:val="00511B9E"/>
    <w:rsid w:val="0052469A"/>
    <w:rsid w:val="00524B44"/>
    <w:rsid w:val="00532EAF"/>
    <w:rsid w:val="00542FD2"/>
    <w:rsid w:val="00543A42"/>
    <w:rsid w:val="005441E0"/>
    <w:rsid w:val="005537D8"/>
    <w:rsid w:val="00556BB4"/>
    <w:rsid w:val="00556FBD"/>
    <w:rsid w:val="005713F6"/>
    <w:rsid w:val="00573075"/>
    <w:rsid w:val="005839F3"/>
    <w:rsid w:val="00585F76"/>
    <w:rsid w:val="00586D96"/>
    <w:rsid w:val="00587710"/>
    <w:rsid w:val="00587816"/>
    <w:rsid w:val="00593FE1"/>
    <w:rsid w:val="005A30CD"/>
    <w:rsid w:val="005B51A3"/>
    <w:rsid w:val="005B58C4"/>
    <w:rsid w:val="005C2582"/>
    <w:rsid w:val="005C3143"/>
    <w:rsid w:val="005D4005"/>
    <w:rsid w:val="005E045B"/>
    <w:rsid w:val="005E2657"/>
    <w:rsid w:val="005E2FAE"/>
    <w:rsid w:val="005E4041"/>
    <w:rsid w:val="005E4ACD"/>
    <w:rsid w:val="005F3588"/>
    <w:rsid w:val="005F5FE9"/>
    <w:rsid w:val="005F7900"/>
    <w:rsid w:val="00601205"/>
    <w:rsid w:val="006032C7"/>
    <w:rsid w:val="00603443"/>
    <w:rsid w:val="006073F7"/>
    <w:rsid w:val="0062216F"/>
    <w:rsid w:val="00623449"/>
    <w:rsid w:val="00623F74"/>
    <w:rsid w:val="00624A56"/>
    <w:rsid w:val="00626A20"/>
    <w:rsid w:val="006301F3"/>
    <w:rsid w:val="0063654F"/>
    <w:rsid w:val="0064312E"/>
    <w:rsid w:val="00645734"/>
    <w:rsid w:val="00650C9C"/>
    <w:rsid w:val="006515C3"/>
    <w:rsid w:val="00656889"/>
    <w:rsid w:val="00660F3D"/>
    <w:rsid w:val="006645B2"/>
    <w:rsid w:val="00666DC0"/>
    <w:rsid w:val="006677F1"/>
    <w:rsid w:val="00672E6A"/>
    <w:rsid w:val="00680131"/>
    <w:rsid w:val="006805A0"/>
    <w:rsid w:val="00683BBF"/>
    <w:rsid w:val="006871BC"/>
    <w:rsid w:val="00687DDF"/>
    <w:rsid w:val="0069024C"/>
    <w:rsid w:val="00692DB8"/>
    <w:rsid w:val="00692FA6"/>
    <w:rsid w:val="00695D13"/>
    <w:rsid w:val="006A0263"/>
    <w:rsid w:val="006A02D3"/>
    <w:rsid w:val="006A5793"/>
    <w:rsid w:val="006A5A2B"/>
    <w:rsid w:val="006A7A55"/>
    <w:rsid w:val="006B0CBD"/>
    <w:rsid w:val="006C4E22"/>
    <w:rsid w:val="006C616A"/>
    <w:rsid w:val="006C6C7B"/>
    <w:rsid w:val="006D7F3A"/>
    <w:rsid w:val="006E2A65"/>
    <w:rsid w:val="006E2F9F"/>
    <w:rsid w:val="006E54F7"/>
    <w:rsid w:val="006F3D9C"/>
    <w:rsid w:val="006F4F5B"/>
    <w:rsid w:val="006F5A71"/>
    <w:rsid w:val="007008DD"/>
    <w:rsid w:val="00704B6C"/>
    <w:rsid w:val="0071030E"/>
    <w:rsid w:val="0071047A"/>
    <w:rsid w:val="00711B34"/>
    <w:rsid w:val="007169C0"/>
    <w:rsid w:val="00722580"/>
    <w:rsid w:val="00723BC9"/>
    <w:rsid w:val="007259CC"/>
    <w:rsid w:val="007333F7"/>
    <w:rsid w:val="0073411C"/>
    <w:rsid w:val="00742241"/>
    <w:rsid w:val="00742250"/>
    <w:rsid w:val="00744E44"/>
    <w:rsid w:val="00750DC8"/>
    <w:rsid w:val="00756C24"/>
    <w:rsid w:val="0076280F"/>
    <w:rsid w:val="007637C3"/>
    <w:rsid w:val="00765EE2"/>
    <w:rsid w:val="00766F9F"/>
    <w:rsid w:val="00767940"/>
    <w:rsid w:val="00774D93"/>
    <w:rsid w:val="00776D95"/>
    <w:rsid w:val="00780CDE"/>
    <w:rsid w:val="00784493"/>
    <w:rsid w:val="0079078F"/>
    <w:rsid w:val="007A44B1"/>
    <w:rsid w:val="007A5C5C"/>
    <w:rsid w:val="007B3A3E"/>
    <w:rsid w:val="007B43FB"/>
    <w:rsid w:val="007C23A5"/>
    <w:rsid w:val="007D17D6"/>
    <w:rsid w:val="007D2B90"/>
    <w:rsid w:val="007D2BB4"/>
    <w:rsid w:val="007D3AC5"/>
    <w:rsid w:val="007D4A69"/>
    <w:rsid w:val="007E1F34"/>
    <w:rsid w:val="007E3DEF"/>
    <w:rsid w:val="007F0FE7"/>
    <w:rsid w:val="007F3174"/>
    <w:rsid w:val="00807BB2"/>
    <w:rsid w:val="008108B4"/>
    <w:rsid w:val="008110F7"/>
    <w:rsid w:val="0081222C"/>
    <w:rsid w:val="00812856"/>
    <w:rsid w:val="00814D2A"/>
    <w:rsid w:val="00820FED"/>
    <w:rsid w:val="008301E5"/>
    <w:rsid w:val="00834AB7"/>
    <w:rsid w:val="008356B0"/>
    <w:rsid w:val="00844136"/>
    <w:rsid w:val="00846222"/>
    <w:rsid w:val="00847183"/>
    <w:rsid w:val="0085210B"/>
    <w:rsid w:val="00860985"/>
    <w:rsid w:val="00861199"/>
    <w:rsid w:val="00861BC5"/>
    <w:rsid w:val="00865373"/>
    <w:rsid w:val="00874E25"/>
    <w:rsid w:val="008756BE"/>
    <w:rsid w:val="008831ED"/>
    <w:rsid w:val="00886069"/>
    <w:rsid w:val="00887F20"/>
    <w:rsid w:val="008928D1"/>
    <w:rsid w:val="00894E52"/>
    <w:rsid w:val="008952A5"/>
    <w:rsid w:val="00896E2B"/>
    <w:rsid w:val="00897F59"/>
    <w:rsid w:val="008A5236"/>
    <w:rsid w:val="008A531C"/>
    <w:rsid w:val="008A5FA0"/>
    <w:rsid w:val="008B1E96"/>
    <w:rsid w:val="008B721D"/>
    <w:rsid w:val="008C02B1"/>
    <w:rsid w:val="008C655E"/>
    <w:rsid w:val="008D10CC"/>
    <w:rsid w:val="008E4290"/>
    <w:rsid w:val="008E508D"/>
    <w:rsid w:val="008E65AA"/>
    <w:rsid w:val="008E6B17"/>
    <w:rsid w:val="008E6FFF"/>
    <w:rsid w:val="008E7D12"/>
    <w:rsid w:val="008F1EBA"/>
    <w:rsid w:val="008F6B53"/>
    <w:rsid w:val="008F6CB6"/>
    <w:rsid w:val="008F7D33"/>
    <w:rsid w:val="00902FDE"/>
    <w:rsid w:val="00911A1A"/>
    <w:rsid w:val="009145E6"/>
    <w:rsid w:val="00920EC6"/>
    <w:rsid w:val="0092360F"/>
    <w:rsid w:val="009263EB"/>
    <w:rsid w:val="00926B6D"/>
    <w:rsid w:val="00931550"/>
    <w:rsid w:val="0094519A"/>
    <w:rsid w:val="00953594"/>
    <w:rsid w:val="00953FD6"/>
    <w:rsid w:val="00955BAD"/>
    <w:rsid w:val="009575B3"/>
    <w:rsid w:val="009625CC"/>
    <w:rsid w:val="00965C0D"/>
    <w:rsid w:val="00973DA9"/>
    <w:rsid w:val="00994E7A"/>
    <w:rsid w:val="00995CAC"/>
    <w:rsid w:val="00996291"/>
    <w:rsid w:val="009973EE"/>
    <w:rsid w:val="00997E5D"/>
    <w:rsid w:val="009A5828"/>
    <w:rsid w:val="009A767F"/>
    <w:rsid w:val="009B28ED"/>
    <w:rsid w:val="009B3A6D"/>
    <w:rsid w:val="009C0CF9"/>
    <w:rsid w:val="009C3551"/>
    <w:rsid w:val="009D069E"/>
    <w:rsid w:val="009D6EC6"/>
    <w:rsid w:val="009E5366"/>
    <w:rsid w:val="009E765D"/>
    <w:rsid w:val="009F50DE"/>
    <w:rsid w:val="00A00975"/>
    <w:rsid w:val="00A019B8"/>
    <w:rsid w:val="00A029FA"/>
    <w:rsid w:val="00A03871"/>
    <w:rsid w:val="00A03BCB"/>
    <w:rsid w:val="00A10062"/>
    <w:rsid w:val="00A15430"/>
    <w:rsid w:val="00A15CF7"/>
    <w:rsid w:val="00A21CF8"/>
    <w:rsid w:val="00A2392E"/>
    <w:rsid w:val="00A36C4D"/>
    <w:rsid w:val="00A43DE2"/>
    <w:rsid w:val="00A457E7"/>
    <w:rsid w:val="00A45855"/>
    <w:rsid w:val="00A45F94"/>
    <w:rsid w:val="00A47CEE"/>
    <w:rsid w:val="00A52664"/>
    <w:rsid w:val="00A54463"/>
    <w:rsid w:val="00A568A0"/>
    <w:rsid w:val="00A64BE2"/>
    <w:rsid w:val="00A65D16"/>
    <w:rsid w:val="00A65D42"/>
    <w:rsid w:val="00A67FDE"/>
    <w:rsid w:val="00A755B4"/>
    <w:rsid w:val="00A857EC"/>
    <w:rsid w:val="00A906E4"/>
    <w:rsid w:val="00A92EFD"/>
    <w:rsid w:val="00A934B5"/>
    <w:rsid w:val="00A938EE"/>
    <w:rsid w:val="00A93B5A"/>
    <w:rsid w:val="00A93EF7"/>
    <w:rsid w:val="00A96CBC"/>
    <w:rsid w:val="00A97FA4"/>
    <w:rsid w:val="00AA51BB"/>
    <w:rsid w:val="00AA5D4F"/>
    <w:rsid w:val="00AC7612"/>
    <w:rsid w:val="00AD3ED7"/>
    <w:rsid w:val="00AD721A"/>
    <w:rsid w:val="00AD7EAA"/>
    <w:rsid w:val="00AE4EF1"/>
    <w:rsid w:val="00AE6169"/>
    <w:rsid w:val="00AF0BD3"/>
    <w:rsid w:val="00B00468"/>
    <w:rsid w:val="00B01BAE"/>
    <w:rsid w:val="00B03FB7"/>
    <w:rsid w:val="00B0489A"/>
    <w:rsid w:val="00B06D50"/>
    <w:rsid w:val="00B13554"/>
    <w:rsid w:val="00B17894"/>
    <w:rsid w:val="00B1797B"/>
    <w:rsid w:val="00B337F3"/>
    <w:rsid w:val="00B346DA"/>
    <w:rsid w:val="00B408EB"/>
    <w:rsid w:val="00B44B32"/>
    <w:rsid w:val="00B502E7"/>
    <w:rsid w:val="00B5260E"/>
    <w:rsid w:val="00B6020D"/>
    <w:rsid w:val="00B80CA7"/>
    <w:rsid w:val="00B80EB0"/>
    <w:rsid w:val="00B8361B"/>
    <w:rsid w:val="00B86299"/>
    <w:rsid w:val="00B87142"/>
    <w:rsid w:val="00B87260"/>
    <w:rsid w:val="00B913DC"/>
    <w:rsid w:val="00B919B3"/>
    <w:rsid w:val="00B94DEF"/>
    <w:rsid w:val="00B96AF6"/>
    <w:rsid w:val="00BA286D"/>
    <w:rsid w:val="00BA2AC4"/>
    <w:rsid w:val="00BA6DFC"/>
    <w:rsid w:val="00BA74B3"/>
    <w:rsid w:val="00BB50EC"/>
    <w:rsid w:val="00BC5E0A"/>
    <w:rsid w:val="00BC7046"/>
    <w:rsid w:val="00BC7969"/>
    <w:rsid w:val="00BD4526"/>
    <w:rsid w:val="00BD571D"/>
    <w:rsid w:val="00BD7B7F"/>
    <w:rsid w:val="00BE1319"/>
    <w:rsid w:val="00BF131A"/>
    <w:rsid w:val="00BF539A"/>
    <w:rsid w:val="00BF74AC"/>
    <w:rsid w:val="00C04042"/>
    <w:rsid w:val="00C10349"/>
    <w:rsid w:val="00C21244"/>
    <w:rsid w:val="00C25D2B"/>
    <w:rsid w:val="00C27B77"/>
    <w:rsid w:val="00C33F4E"/>
    <w:rsid w:val="00C37641"/>
    <w:rsid w:val="00C433E0"/>
    <w:rsid w:val="00C44CE2"/>
    <w:rsid w:val="00C47B38"/>
    <w:rsid w:val="00C51D98"/>
    <w:rsid w:val="00C5385D"/>
    <w:rsid w:val="00C65647"/>
    <w:rsid w:val="00C81BEF"/>
    <w:rsid w:val="00C8204A"/>
    <w:rsid w:val="00C96988"/>
    <w:rsid w:val="00C96DB5"/>
    <w:rsid w:val="00C972B5"/>
    <w:rsid w:val="00CA4CB6"/>
    <w:rsid w:val="00CA6019"/>
    <w:rsid w:val="00CA74A0"/>
    <w:rsid w:val="00CA7B35"/>
    <w:rsid w:val="00CB5CA7"/>
    <w:rsid w:val="00CB76E0"/>
    <w:rsid w:val="00CB7D45"/>
    <w:rsid w:val="00CC2966"/>
    <w:rsid w:val="00CC30D1"/>
    <w:rsid w:val="00CD0BB2"/>
    <w:rsid w:val="00CD16FE"/>
    <w:rsid w:val="00CD638A"/>
    <w:rsid w:val="00CD71D4"/>
    <w:rsid w:val="00CE01C6"/>
    <w:rsid w:val="00CE2E3E"/>
    <w:rsid w:val="00CE5BB8"/>
    <w:rsid w:val="00CF0F68"/>
    <w:rsid w:val="00CF33E4"/>
    <w:rsid w:val="00CF3868"/>
    <w:rsid w:val="00CF7F15"/>
    <w:rsid w:val="00D0515F"/>
    <w:rsid w:val="00D070EE"/>
    <w:rsid w:val="00D14F1E"/>
    <w:rsid w:val="00D158E0"/>
    <w:rsid w:val="00D2691D"/>
    <w:rsid w:val="00D34E49"/>
    <w:rsid w:val="00D401F7"/>
    <w:rsid w:val="00D45AD0"/>
    <w:rsid w:val="00D53417"/>
    <w:rsid w:val="00D554BF"/>
    <w:rsid w:val="00D56E7D"/>
    <w:rsid w:val="00D6050E"/>
    <w:rsid w:val="00D616EC"/>
    <w:rsid w:val="00D62175"/>
    <w:rsid w:val="00D647E2"/>
    <w:rsid w:val="00D67A35"/>
    <w:rsid w:val="00D71F38"/>
    <w:rsid w:val="00D765FB"/>
    <w:rsid w:val="00D82E99"/>
    <w:rsid w:val="00D848E3"/>
    <w:rsid w:val="00D95351"/>
    <w:rsid w:val="00DA4200"/>
    <w:rsid w:val="00DA5347"/>
    <w:rsid w:val="00DB0034"/>
    <w:rsid w:val="00DB1A68"/>
    <w:rsid w:val="00DB5C6F"/>
    <w:rsid w:val="00DD02BF"/>
    <w:rsid w:val="00DD17C9"/>
    <w:rsid w:val="00DE3F17"/>
    <w:rsid w:val="00DF0B09"/>
    <w:rsid w:val="00DF18BC"/>
    <w:rsid w:val="00DF487E"/>
    <w:rsid w:val="00E00DF0"/>
    <w:rsid w:val="00E03F92"/>
    <w:rsid w:val="00E0749A"/>
    <w:rsid w:val="00E137C9"/>
    <w:rsid w:val="00E3330B"/>
    <w:rsid w:val="00E36C45"/>
    <w:rsid w:val="00E418F8"/>
    <w:rsid w:val="00E43A02"/>
    <w:rsid w:val="00E45014"/>
    <w:rsid w:val="00E4746E"/>
    <w:rsid w:val="00E512A1"/>
    <w:rsid w:val="00E522CF"/>
    <w:rsid w:val="00E55253"/>
    <w:rsid w:val="00E57087"/>
    <w:rsid w:val="00E63504"/>
    <w:rsid w:val="00E76D68"/>
    <w:rsid w:val="00E81E61"/>
    <w:rsid w:val="00E955A7"/>
    <w:rsid w:val="00E9669E"/>
    <w:rsid w:val="00E978F9"/>
    <w:rsid w:val="00EA1AD5"/>
    <w:rsid w:val="00EA3609"/>
    <w:rsid w:val="00EB1746"/>
    <w:rsid w:val="00EB384C"/>
    <w:rsid w:val="00EB68A1"/>
    <w:rsid w:val="00EB7322"/>
    <w:rsid w:val="00EC3ECD"/>
    <w:rsid w:val="00EC67E0"/>
    <w:rsid w:val="00ED02CF"/>
    <w:rsid w:val="00ED2ACB"/>
    <w:rsid w:val="00EE2FF3"/>
    <w:rsid w:val="00EE6D93"/>
    <w:rsid w:val="00EF1000"/>
    <w:rsid w:val="00F01414"/>
    <w:rsid w:val="00F05CE1"/>
    <w:rsid w:val="00F071A9"/>
    <w:rsid w:val="00F34EDD"/>
    <w:rsid w:val="00F352BB"/>
    <w:rsid w:val="00F3751E"/>
    <w:rsid w:val="00F37F57"/>
    <w:rsid w:val="00F420C3"/>
    <w:rsid w:val="00F44908"/>
    <w:rsid w:val="00F50727"/>
    <w:rsid w:val="00F57854"/>
    <w:rsid w:val="00F57FB0"/>
    <w:rsid w:val="00F70AD3"/>
    <w:rsid w:val="00F71CFE"/>
    <w:rsid w:val="00F745D5"/>
    <w:rsid w:val="00F810FA"/>
    <w:rsid w:val="00F819D7"/>
    <w:rsid w:val="00F901DF"/>
    <w:rsid w:val="00F924C6"/>
    <w:rsid w:val="00FA7917"/>
    <w:rsid w:val="00FB1A87"/>
    <w:rsid w:val="00FB59F1"/>
    <w:rsid w:val="00FC13D6"/>
    <w:rsid w:val="00FE02F0"/>
    <w:rsid w:val="00FE3ED6"/>
    <w:rsid w:val="00FF05DE"/>
    <w:rsid w:val="00FF2A9A"/>
    <w:rsid w:val="00FF474D"/>
    <w:rsid w:val="00FF4B64"/>
    <w:rsid w:val="0176308B"/>
    <w:rsid w:val="03079AF6"/>
    <w:rsid w:val="03B69BA1"/>
    <w:rsid w:val="04F4E051"/>
    <w:rsid w:val="056D205B"/>
    <w:rsid w:val="068EE30A"/>
    <w:rsid w:val="07EF842B"/>
    <w:rsid w:val="0875E194"/>
    <w:rsid w:val="08F8A82B"/>
    <w:rsid w:val="0918D9D7"/>
    <w:rsid w:val="0AA30B8D"/>
    <w:rsid w:val="0EF98567"/>
    <w:rsid w:val="108E53D9"/>
    <w:rsid w:val="11942827"/>
    <w:rsid w:val="12BE5898"/>
    <w:rsid w:val="144EBAEB"/>
    <w:rsid w:val="1477D8E6"/>
    <w:rsid w:val="156E9A77"/>
    <w:rsid w:val="17530B72"/>
    <w:rsid w:val="1759DF7C"/>
    <w:rsid w:val="1AEECDD7"/>
    <w:rsid w:val="1B1464E1"/>
    <w:rsid w:val="1B8E3100"/>
    <w:rsid w:val="1B9CFED7"/>
    <w:rsid w:val="1C663A0F"/>
    <w:rsid w:val="1C6F4A41"/>
    <w:rsid w:val="1CBF2232"/>
    <w:rsid w:val="1CE94EB1"/>
    <w:rsid w:val="1D13CD46"/>
    <w:rsid w:val="1D3BE8C8"/>
    <w:rsid w:val="1D96AE51"/>
    <w:rsid w:val="1EB557C8"/>
    <w:rsid w:val="1FCB7F57"/>
    <w:rsid w:val="2209EFDD"/>
    <w:rsid w:val="23A06584"/>
    <w:rsid w:val="24AF31C9"/>
    <w:rsid w:val="25D54E9B"/>
    <w:rsid w:val="285A1439"/>
    <w:rsid w:val="2871DBEE"/>
    <w:rsid w:val="2AA4B413"/>
    <w:rsid w:val="2ADDA066"/>
    <w:rsid w:val="2B26FAB7"/>
    <w:rsid w:val="2C95AD59"/>
    <w:rsid w:val="2D16B71E"/>
    <w:rsid w:val="2D486280"/>
    <w:rsid w:val="2D526CC7"/>
    <w:rsid w:val="2D97F30C"/>
    <w:rsid w:val="2F3998ED"/>
    <w:rsid w:val="2FABE05C"/>
    <w:rsid w:val="318B721E"/>
    <w:rsid w:val="31A1B7BF"/>
    <w:rsid w:val="326640A5"/>
    <w:rsid w:val="333299EA"/>
    <w:rsid w:val="33354199"/>
    <w:rsid w:val="3382761E"/>
    <w:rsid w:val="343F73EC"/>
    <w:rsid w:val="34FD487E"/>
    <w:rsid w:val="35E677C3"/>
    <w:rsid w:val="363F658A"/>
    <w:rsid w:val="36DDF171"/>
    <w:rsid w:val="378EE9B1"/>
    <w:rsid w:val="38011C8E"/>
    <w:rsid w:val="380809DD"/>
    <w:rsid w:val="38A059A7"/>
    <w:rsid w:val="3932667D"/>
    <w:rsid w:val="397688C8"/>
    <w:rsid w:val="3AE34159"/>
    <w:rsid w:val="3B0AD0F5"/>
    <w:rsid w:val="3BB2E6BE"/>
    <w:rsid w:val="3DF1F478"/>
    <w:rsid w:val="3E427547"/>
    <w:rsid w:val="3ECA220A"/>
    <w:rsid w:val="3F74C6E2"/>
    <w:rsid w:val="3F7EC747"/>
    <w:rsid w:val="3FDF5D55"/>
    <w:rsid w:val="4053CE72"/>
    <w:rsid w:val="408AF927"/>
    <w:rsid w:val="415A064D"/>
    <w:rsid w:val="41DD9EE6"/>
    <w:rsid w:val="424A1096"/>
    <w:rsid w:val="42777593"/>
    <w:rsid w:val="43989361"/>
    <w:rsid w:val="4467F1B7"/>
    <w:rsid w:val="44961DF5"/>
    <w:rsid w:val="45C97772"/>
    <w:rsid w:val="45FF2B81"/>
    <w:rsid w:val="47D8C7B8"/>
    <w:rsid w:val="4AF8EFC0"/>
    <w:rsid w:val="4B3DD77A"/>
    <w:rsid w:val="4BA8F752"/>
    <w:rsid w:val="4E2BFA24"/>
    <w:rsid w:val="4E7BCA5E"/>
    <w:rsid w:val="4ED789E6"/>
    <w:rsid w:val="4EE71006"/>
    <w:rsid w:val="51EED410"/>
    <w:rsid w:val="52FBA0EA"/>
    <w:rsid w:val="53212BE1"/>
    <w:rsid w:val="5371BDCE"/>
    <w:rsid w:val="54F4A43D"/>
    <w:rsid w:val="553B43C1"/>
    <w:rsid w:val="55AEDF7F"/>
    <w:rsid w:val="56725EF8"/>
    <w:rsid w:val="56C0AC86"/>
    <w:rsid w:val="56D6749F"/>
    <w:rsid w:val="57F40146"/>
    <w:rsid w:val="588394BA"/>
    <w:rsid w:val="58B26F13"/>
    <w:rsid w:val="58F53912"/>
    <w:rsid w:val="5A6E4AD7"/>
    <w:rsid w:val="5A7CE37B"/>
    <w:rsid w:val="5B58AC01"/>
    <w:rsid w:val="5B73AB14"/>
    <w:rsid w:val="5D258F91"/>
    <w:rsid w:val="5D3C45CD"/>
    <w:rsid w:val="5D464564"/>
    <w:rsid w:val="5D77A8A5"/>
    <w:rsid w:val="5DBBC910"/>
    <w:rsid w:val="5E46530E"/>
    <w:rsid w:val="5E8FCECF"/>
    <w:rsid w:val="5EE834E0"/>
    <w:rsid w:val="603EA795"/>
    <w:rsid w:val="60758D92"/>
    <w:rsid w:val="60C84197"/>
    <w:rsid w:val="60FDAC01"/>
    <w:rsid w:val="62149CA6"/>
    <w:rsid w:val="623EAC72"/>
    <w:rsid w:val="62C926B8"/>
    <w:rsid w:val="64604D3D"/>
    <w:rsid w:val="654E36B5"/>
    <w:rsid w:val="655F6D1F"/>
    <w:rsid w:val="656765FC"/>
    <w:rsid w:val="663F6B83"/>
    <w:rsid w:val="665A17BA"/>
    <w:rsid w:val="6674B31F"/>
    <w:rsid w:val="66A200C4"/>
    <w:rsid w:val="67454437"/>
    <w:rsid w:val="690E7230"/>
    <w:rsid w:val="6956B3F3"/>
    <w:rsid w:val="699CE396"/>
    <w:rsid w:val="69D1265B"/>
    <w:rsid w:val="6A57CCE2"/>
    <w:rsid w:val="6A8FC4B2"/>
    <w:rsid w:val="6ACB5711"/>
    <w:rsid w:val="6DB7BE06"/>
    <w:rsid w:val="6E430F79"/>
    <w:rsid w:val="6EFC6336"/>
    <w:rsid w:val="6F568A71"/>
    <w:rsid w:val="71207C17"/>
    <w:rsid w:val="71D8301E"/>
    <w:rsid w:val="72929E87"/>
    <w:rsid w:val="736F985B"/>
    <w:rsid w:val="743BAD24"/>
    <w:rsid w:val="74845DE8"/>
    <w:rsid w:val="757FA350"/>
    <w:rsid w:val="763F555A"/>
    <w:rsid w:val="797FE3D1"/>
    <w:rsid w:val="799B824A"/>
    <w:rsid w:val="7A209E58"/>
    <w:rsid w:val="7B99A11A"/>
    <w:rsid w:val="7BC16C0C"/>
    <w:rsid w:val="7C058103"/>
    <w:rsid w:val="7D177754"/>
    <w:rsid w:val="7D98878D"/>
    <w:rsid w:val="7DF665A9"/>
    <w:rsid w:val="7E204758"/>
    <w:rsid w:val="7E36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61E6F"/>
  <w15:chartTrackingRefBased/>
  <w15:docId w15:val="{C4519B4B-7949-4AD3-8807-54D71104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A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FA0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FA0"/>
    <w:rPr>
      <w:kern w:val="0"/>
      <w:sz w:val="24"/>
      <w:szCs w:val="24"/>
      <w14:ligatures w14:val="none"/>
    </w:rPr>
  </w:style>
  <w:style w:type="paragraph" w:customStyle="1" w:styleId="xmsonormal">
    <w:name w:val="x_msonormal"/>
    <w:basedOn w:val="Normal"/>
    <w:rsid w:val="008A5FA0"/>
    <w:rPr>
      <w:rFonts w:ascii="Calibri" w:hAnsi="Calibri" w:cs="Times New Roman"/>
      <w:sz w:val="22"/>
      <w:szCs w:val="22"/>
      <w:lang w:eastAsia="en-AU"/>
    </w:rPr>
  </w:style>
  <w:style w:type="paragraph" w:customStyle="1" w:styleId="Default">
    <w:name w:val="Default"/>
    <w:rsid w:val="008A5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7637C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43DE2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10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2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usinessnsw.com/getmedia/65290942-ec60-43e5-9a46-5b67aa7b8d05/Mar-2025-BCS-Report-web-v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nsw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se.Donnolley\OneDrive%20-%20NSW%20Business%20Chamber\P&amp;A%20-%203.%20MEDIA%20RELEASES\Media%20releases%20FY%202024-2025\Templates\Media%20Release%20template-Feb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E336743A9844D8D75BC44B2E14E3A" ma:contentTypeVersion="13" ma:contentTypeDescription="Create a new document." ma:contentTypeScope="" ma:versionID="1a1f40b273bdab0b8fa1d1ecef726af3">
  <xsd:schema xmlns:xsd="http://www.w3.org/2001/XMLSchema" xmlns:xs="http://www.w3.org/2001/XMLSchema" xmlns:p="http://schemas.microsoft.com/office/2006/metadata/properties" xmlns:ns2="22c091a4-4332-4f9e-8314-af38d4749969" xmlns:ns3="2f71b559-1281-4492-9c4d-e6737e995102" targetNamespace="http://schemas.microsoft.com/office/2006/metadata/properties" ma:root="true" ma:fieldsID="25e2615333b00380802911572d93c032" ns2:_="" ns3:_="">
    <xsd:import namespace="22c091a4-4332-4f9e-8314-af38d4749969"/>
    <xsd:import namespace="2f71b559-1281-4492-9c4d-e6737e995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091a4-4332-4f9e-8314-af38d4749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b4319-ed77-4774-b281-660c1c6c7a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1b559-1281-4492-9c4d-e6737e99510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d570d90-9ea1-4b75-8d63-91f6926bce5c}" ma:internalName="TaxCatchAll" ma:showField="CatchAllData" ma:web="2f71b559-1281-4492-9c4d-e6737e995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71b559-1281-4492-9c4d-e6737e995102" xsi:nil="true"/>
    <lcf76f155ced4ddcb4097134ff3c332f xmlns="22c091a4-4332-4f9e-8314-af38d47499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59922B-B404-45B0-B701-C1FD73A09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AB3B5-90B0-458F-8535-57E8F5810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091a4-4332-4f9e-8314-af38d4749969"/>
    <ds:schemaRef ds:uri="2f71b559-1281-4492-9c4d-e6737e995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B3327-30F9-482E-AE4B-AD92058E79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513F47-537E-43AE-8F7E-DA6069E3AF55}">
  <ds:schemaRefs>
    <ds:schemaRef ds:uri="http://schemas.microsoft.com/office/2006/metadata/properties"/>
    <ds:schemaRef ds:uri="http://schemas.microsoft.com/office/infopath/2007/PartnerControls"/>
    <ds:schemaRef ds:uri="2f71b559-1281-4492-9c4d-e6737e995102"/>
    <ds:schemaRef ds:uri="22c091a4-4332-4f9e-8314-af38d4749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 template-Feb 2025</Template>
  <TotalTime>299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 Donnolley</dc:creator>
  <cp:keywords/>
  <dc:description/>
  <cp:lastModifiedBy>Ben Pike</cp:lastModifiedBy>
  <cp:revision>54</cp:revision>
  <dcterms:created xsi:type="dcterms:W3CDTF">2025-03-03T04:08:00Z</dcterms:created>
  <dcterms:modified xsi:type="dcterms:W3CDTF">2025-03-13T05:17:00Z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0x010100756E336743A9844D8D75BC44B2E14E3A</vt:lpwstr>
  </property>
  <property fmtid="{D5CDD505-2E9C-101B-9397-08002B2CF9AE}" pid="3" name="MediaServiceImageTags">
    <vt:lpwstr/>
  </property>
  <property fmtid="{D5CDD505-2E9C-101B-9397-08002B2CF9AE}" pid="4" name="Order">
    <vt:r8>2175500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